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7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Indelingstabel hoofdhost"/>
      </w:tblPr>
      <w:tblGrid>
        <w:gridCol w:w="3840"/>
        <w:gridCol w:w="6838"/>
      </w:tblGrid>
      <w:tr w:rsidR="00ED3492" w:rsidRPr="00906BEE" w14:paraId="50FD3396" w14:textId="77777777" w:rsidTr="00B92EF7">
        <w:trPr>
          <w:trHeight w:val="10240"/>
        </w:trPr>
        <w:tc>
          <w:tcPr>
            <w:tcW w:w="3840" w:type="dxa"/>
            <w:tcMar>
              <w:top w:w="504" w:type="dxa"/>
              <w:right w:w="720" w:type="dxa"/>
            </w:tcMar>
          </w:tcPr>
          <w:p w14:paraId="0901EE71" w14:textId="4EC6307A" w:rsidR="00ED3492" w:rsidRPr="00935FA9" w:rsidRDefault="00B92EF7" w:rsidP="007218D2">
            <w:pPr>
              <w:pStyle w:val="Initialen"/>
              <w:rPr>
                <w:rFonts w:ascii="Aptos" w:hAnsi="Aptos"/>
              </w:rPr>
            </w:pPr>
            <w:r w:rsidRPr="00935FA9">
              <w:rPr>
                <w:rFonts w:ascii="Aptos" w:hAnsi="Aptos"/>
                <w:noProof/>
                <w:lang w:bidi="nl-NL"/>
              </w:rPr>
              <mc:AlternateContent>
                <mc:Choice Requires="wpg">
                  <w:drawing>
                    <wp:anchor distT="0" distB="0" distL="114300" distR="114300" simplePos="0" relativeHeight="251657728" behindDoc="1" locked="0" layoutInCell="1" allowOverlap="1" wp14:anchorId="3DB22D76" wp14:editId="37F66CD8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-326390</wp:posOffset>
                      </wp:positionV>
                      <wp:extent cx="6665595" cy="1790700"/>
                      <wp:effectExtent l="0" t="0" r="1905" b="0"/>
                      <wp:wrapNone/>
                      <wp:docPr id="1013877527" name="Groe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65595" cy="1790700"/>
                                <a:chOff x="0" y="0"/>
                                <a:chExt cx="6665965" cy="1810512"/>
                              </a:xfrm>
                            </wpg:grpSpPr>
                            <wps:wsp>
                              <wps:cNvPr id="951110089" name="Rode rechthoek"/>
                              <wps:cNvSpPr/>
                              <wps:spPr>
                                <a:xfrm>
                                  <a:off x="1133475" y="419100"/>
                                  <a:ext cx="5532490" cy="1005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0710851" name="Rode cirkel"/>
                              <wps:cNvSpPr/>
                              <wps:spPr>
                                <a:xfrm>
                                  <a:off x="0" y="0"/>
                                  <a:ext cx="1810506" cy="1810512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244594" name="Witte cirkel"/>
                              <wps:cNvSpPr/>
                              <wps:spPr>
                                <a:xfrm>
                                  <a:off x="57150" y="57150"/>
                                  <a:ext cx="1704477" cy="17044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E386A1" id="Groep 1" o:spid="_x0000_s1026" style="position:absolute;margin-left:.8pt;margin-top:-25.7pt;width:524.85pt;height:141pt;z-index:-251658752;mso-height-relative:margin" coordsize="66659,1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">
                      <v:rect id="Rode rechthoek" o:spid="_x0000_s1027" style="position:absolute;left:11334;top:4191;width:55325;height:100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" fillcolor="#3494ba [3204]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Rode cirkel" o:spid="_x0000_s1028" type="#_x0000_t23" style="position:absolute;width:18105;height:18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" adj="626" fillcolor="#3494ba [3204]" stroked="f" strokeweight="1pt">
                        <v:stroke joinstyle="miter"/>
                      </v:shape>
                      <v:oval id="Witte cirkel" o:spid="_x0000_s1029" style="position:absolute;left:571;top:571;width:17045;height:17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" fillcolor="white [3212]" stroked="f" strokeweight="1pt">
                        <v:stroke joinstyle="miter"/>
                      </v:oval>
                    </v:group>
                  </w:pict>
                </mc:Fallback>
              </mc:AlternateContent>
            </w:r>
            <w:r w:rsidR="00ED3492" w:rsidRPr="00935FA9">
              <w:rPr>
                <w:rFonts w:ascii="Aptos" w:hAnsi="Aptos"/>
                <w:noProof/>
                <w:lang w:bidi="nl-NL"/>
              </w:rPr>
              <w:drawing>
                <wp:inline distT="0" distB="0" distL="0" distR="0" wp14:anchorId="1CB0E7C6" wp14:editId="03BA76C9">
                  <wp:extent cx="1356360" cy="475221"/>
                  <wp:effectExtent l="0" t="0" r="0" b="1270"/>
                  <wp:docPr id="1735110690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8569560" name="Afbeelding 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629" cy="478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250ECA" w14:textId="0EFFF645" w:rsidR="00ED3492" w:rsidRPr="00935FA9" w:rsidRDefault="00ED3492" w:rsidP="007569C1">
            <w:pPr>
              <w:pStyle w:val="Kop3"/>
              <w:rPr>
                <w:rFonts w:ascii="Aptos" w:hAnsi="Aptos"/>
              </w:rPr>
            </w:pPr>
            <w:r w:rsidRPr="00935FA9">
              <w:rPr>
                <w:rFonts w:ascii="Aptos" w:hAnsi="Aptos"/>
              </w:rPr>
              <w:t>Jij bent</w:t>
            </w:r>
          </w:p>
          <w:p w14:paraId="6AB51586" w14:textId="77777777" w:rsidR="00ED3492" w:rsidRPr="00935FA9" w:rsidRDefault="00ED3492" w:rsidP="00CA2439">
            <w:pPr>
              <w:numPr>
                <w:ilvl w:val="0"/>
                <w:numId w:val="15"/>
              </w:numPr>
              <w:spacing w:line="276" w:lineRule="auto"/>
              <w:contextualSpacing/>
              <w:rPr>
                <w:rFonts w:ascii="Aptos" w:eastAsiaTheme="minorEastAsia" w:hAnsi="Aptos"/>
              </w:rPr>
            </w:pPr>
            <w:r w:rsidRPr="00935FA9">
              <w:rPr>
                <w:rFonts w:ascii="Aptos" w:eastAsiaTheme="minorEastAsia" w:hAnsi="Aptos"/>
              </w:rPr>
              <w:t>gediplomeerd MBO doktersassistent;</w:t>
            </w:r>
          </w:p>
          <w:p w14:paraId="029473E2" w14:textId="77777777" w:rsidR="00ED3492" w:rsidRPr="00935FA9" w:rsidRDefault="00ED3492" w:rsidP="00CA2439">
            <w:pPr>
              <w:numPr>
                <w:ilvl w:val="0"/>
                <w:numId w:val="15"/>
              </w:numPr>
              <w:spacing w:line="276" w:lineRule="auto"/>
              <w:contextualSpacing/>
              <w:rPr>
                <w:rFonts w:ascii="Aptos" w:eastAsiaTheme="minorEastAsia" w:hAnsi="Aptos"/>
              </w:rPr>
            </w:pPr>
            <w:r w:rsidRPr="00935FA9">
              <w:rPr>
                <w:rFonts w:ascii="Aptos" w:eastAsiaTheme="minorEastAsia" w:hAnsi="Aptos"/>
              </w:rPr>
              <w:t xml:space="preserve">ervaring met </w:t>
            </w:r>
            <w:proofErr w:type="spellStart"/>
            <w:r w:rsidRPr="00935FA9">
              <w:rPr>
                <w:rFonts w:ascii="Aptos" w:eastAsiaTheme="minorEastAsia" w:hAnsi="Aptos"/>
              </w:rPr>
              <w:t>Medicom</w:t>
            </w:r>
            <w:proofErr w:type="spellEnd"/>
            <w:r w:rsidRPr="00935FA9">
              <w:rPr>
                <w:rFonts w:ascii="Aptos" w:eastAsiaTheme="minorEastAsia" w:hAnsi="Aptos"/>
              </w:rPr>
              <w:t xml:space="preserve"> is een pré;</w:t>
            </w:r>
          </w:p>
          <w:p w14:paraId="142E47F2" w14:textId="77777777" w:rsidR="00ED3492" w:rsidRPr="00935FA9" w:rsidRDefault="00ED3492" w:rsidP="00CA2439">
            <w:pPr>
              <w:numPr>
                <w:ilvl w:val="0"/>
                <w:numId w:val="15"/>
              </w:numPr>
              <w:spacing w:line="276" w:lineRule="auto"/>
              <w:contextualSpacing/>
              <w:rPr>
                <w:rFonts w:ascii="Aptos" w:eastAsiaTheme="minorEastAsia" w:hAnsi="Aptos"/>
              </w:rPr>
            </w:pPr>
            <w:r w:rsidRPr="00935FA9">
              <w:rPr>
                <w:rFonts w:ascii="Aptos" w:eastAsiaTheme="minorEastAsia" w:hAnsi="Aptos"/>
              </w:rPr>
              <w:t>zelfstandige werkhouding;</w:t>
            </w:r>
          </w:p>
          <w:p w14:paraId="4E8AD426" w14:textId="77777777" w:rsidR="00ED3492" w:rsidRPr="00935FA9" w:rsidRDefault="00ED3492" w:rsidP="00CA2439">
            <w:pPr>
              <w:numPr>
                <w:ilvl w:val="0"/>
                <w:numId w:val="15"/>
              </w:numPr>
              <w:spacing w:line="276" w:lineRule="auto"/>
              <w:contextualSpacing/>
              <w:rPr>
                <w:rFonts w:ascii="Aptos" w:eastAsiaTheme="minorEastAsia" w:hAnsi="Aptos"/>
              </w:rPr>
            </w:pPr>
            <w:r w:rsidRPr="00935FA9">
              <w:rPr>
                <w:rFonts w:ascii="Aptos" w:eastAsiaTheme="minorEastAsia" w:hAnsi="Aptos"/>
              </w:rPr>
              <w:t>service gerichte instelling;</w:t>
            </w:r>
          </w:p>
          <w:p w14:paraId="3EF9A05A" w14:textId="77777777" w:rsidR="00ED3492" w:rsidRPr="00935FA9" w:rsidRDefault="00ED3492" w:rsidP="00CA2439">
            <w:pPr>
              <w:numPr>
                <w:ilvl w:val="0"/>
                <w:numId w:val="15"/>
              </w:numPr>
              <w:spacing w:line="276" w:lineRule="auto"/>
              <w:contextualSpacing/>
              <w:rPr>
                <w:rFonts w:ascii="Aptos" w:eastAsiaTheme="minorEastAsia" w:hAnsi="Aptos"/>
              </w:rPr>
            </w:pPr>
            <w:r w:rsidRPr="00935FA9">
              <w:rPr>
                <w:rFonts w:ascii="Aptos" w:eastAsiaTheme="minorEastAsia" w:hAnsi="Aptos"/>
              </w:rPr>
              <w:t>goed functioneren in teamverband.</w:t>
            </w:r>
          </w:p>
          <w:p w14:paraId="33AABA49" w14:textId="404BCA7C" w:rsidR="006E5C33" w:rsidRPr="00935FA9" w:rsidRDefault="006E5C33" w:rsidP="00CA2439">
            <w:pPr>
              <w:numPr>
                <w:ilvl w:val="0"/>
                <w:numId w:val="15"/>
              </w:numPr>
              <w:spacing w:line="276" w:lineRule="auto"/>
              <w:contextualSpacing/>
              <w:rPr>
                <w:rFonts w:ascii="Aptos" w:eastAsiaTheme="minorEastAsia" w:hAnsi="Aptos"/>
              </w:rPr>
            </w:pPr>
            <w:r w:rsidRPr="00935FA9">
              <w:rPr>
                <w:rFonts w:ascii="Aptos" w:eastAsiaTheme="minorEastAsia" w:hAnsi="Aptos"/>
              </w:rPr>
              <w:t>flexibel</w:t>
            </w:r>
          </w:p>
          <w:p w14:paraId="098981C7" w14:textId="77777777" w:rsidR="00ED3492" w:rsidRPr="00DF342F" w:rsidRDefault="00ED3492" w:rsidP="00DF342F">
            <w:pPr>
              <w:pStyle w:val="Kop3"/>
            </w:pPr>
            <w:r w:rsidRPr="00935FA9">
              <w:t>Wij bieden</w:t>
            </w:r>
          </w:p>
          <w:p w14:paraId="7B44640A" w14:textId="77777777" w:rsidR="00ED3492" w:rsidRPr="00935FA9" w:rsidRDefault="00ED3492" w:rsidP="00CA2439">
            <w:pPr>
              <w:pStyle w:val="Lijstalinea"/>
              <w:numPr>
                <w:ilvl w:val="0"/>
                <w:numId w:val="16"/>
              </w:numPr>
              <w:rPr>
                <w:rFonts w:ascii="Aptos" w:hAnsi="Aptos"/>
              </w:rPr>
            </w:pPr>
            <w:r w:rsidRPr="00935FA9">
              <w:rPr>
                <w:rFonts w:ascii="Aptos" w:hAnsi="Aptos"/>
              </w:rPr>
              <w:t>Een aantrekkelijke, gezellige en betrokken organisatie;</w:t>
            </w:r>
          </w:p>
          <w:p w14:paraId="09BECF0B" w14:textId="77777777" w:rsidR="00ED3492" w:rsidRPr="00935FA9" w:rsidRDefault="00ED3492" w:rsidP="00CA2439">
            <w:pPr>
              <w:pStyle w:val="Lijstalinea"/>
              <w:numPr>
                <w:ilvl w:val="0"/>
                <w:numId w:val="16"/>
              </w:numPr>
              <w:rPr>
                <w:rFonts w:ascii="Aptos" w:hAnsi="Aptos"/>
              </w:rPr>
            </w:pPr>
            <w:r w:rsidRPr="00935FA9">
              <w:rPr>
                <w:rFonts w:ascii="Aptos" w:hAnsi="Aptos"/>
              </w:rPr>
              <w:t>Samenwerking in een vast team wat goed op elkaar is ingespeeld;</w:t>
            </w:r>
          </w:p>
          <w:p w14:paraId="781992C3" w14:textId="3F5431D0" w:rsidR="00ED3492" w:rsidRPr="00935FA9" w:rsidRDefault="00ED3492" w:rsidP="00ED3492">
            <w:pPr>
              <w:pStyle w:val="Lijstalinea"/>
              <w:rPr>
                <w:rFonts w:ascii="Aptos" w:hAnsi="Aptos"/>
              </w:rPr>
            </w:pPr>
          </w:p>
        </w:tc>
        <w:tc>
          <w:tcPr>
            <w:tcW w:w="6837" w:type="dxa"/>
            <w:tcMar>
              <w:top w:w="504" w:type="dxa"/>
              <w:left w:w="0" w:type="dxa"/>
            </w:tcMar>
          </w:tcPr>
          <w:tbl>
            <w:tblPr>
              <w:tblStyle w:val="Tabelraster"/>
              <w:tblW w:w="6996" w:type="dxa"/>
              <w:tblInd w:w="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835" w:type="dxa"/>
                <w:right w:w="432" w:type="dxa"/>
              </w:tblCellMar>
              <w:tblLook w:val="04A0" w:firstRow="1" w:lastRow="0" w:firstColumn="1" w:lastColumn="0" w:noHBand="0" w:noVBand="1"/>
              <w:tblDescription w:val="Indelingstabel koptekst"/>
            </w:tblPr>
            <w:tblGrid>
              <w:gridCol w:w="6996"/>
            </w:tblGrid>
            <w:tr w:rsidR="00ED3492" w:rsidRPr="00935FA9" w14:paraId="21A82B43" w14:textId="77777777" w:rsidTr="004E7A8D">
              <w:trPr>
                <w:trHeight w:hRule="exact" w:val="1405"/>
              </w:trPr>
              <w:tc>
                <w:tcPr>
                  <w:tcW w:w="6996" w:type="dxa"/>
                  <w:vAlign w:val="center"/>
                </w:tcPr>
                <w:p w14:paraId="082044C5" w14:textId="77777777" w:rsidR="00ED3492" w:rsidRPr="00935FA9" w:rsidRDefault="00000000" w:rsidP="00C612DA">
                  <w:pPr>
                    <w:pStyle w:val="Kop1"/>
                    <w:rPr>
                      <w:rFonts w:ascii="Aptos" w:hAnsi="Aptos"/>
                      <w:sz w:val="44"/>
                      <w:szCs w:val="44"/>
                    </w:rPr>
                  </w:pPr>
                  <w:sdt>
                    <w:sdtPr>
                      <w:rPr>
                        <w:rFonts w:ascii="Aptos" w:hAnsi="Aptos"/>
                        <w:sz w:val="44"/>
                        <w:szCs w:val="44"/>
                      </w:rPr>
                      <w:alias w:val="Voer uw naam in:"/>
                      <w:tag w:val="Voer uw naam in:"/>
                      <w:id w:val="-1308472223"/>
                      <w:placeholder>
                        <w:docPart w:val="090FFF5AB71C46A6BBEF19B87B5FC5A8"/>
                      </w:placeholder>
                      <w15:appearance w15:val="hidden"/>
                    </w:sdtPr>
                    <w:sdtEndPr>
                      <w:rPr>
                        <w:sz w:val="50"/>
                        <w:szCs w:val="32"/>
                      </w:rPr>
                    </w:sdtEndPr>
                    <w:sdtContent>
                      <w:r w:rsidR="00ED3492" w:rsidRPr="00935FA9">
                        <w:rPr>
                          <w:rFonts w:ascii="Aptos" w:hAnsi="Aptos"/>
                          <w:sz w:val="44"/>
                          <w:szCs w:val="44"/>
                        </w:rPr>
                        <w:t>Gezocht:</w:t>
                      </w:r>
                    </w:sdtContent>
                  </w:sdt>
                  <w:r w:rsidR="00ED3492" w:rsidRPr="00935FA9">
                    <w:rPr>
                      <w:rFonts w:ascii="Aptos" w:hAnsi="Aptos"/>
                      <w:sz w:val="44"/>
                      <w:szCs w:val="44"/>
                    </w:rPr>
                    <w:t xml:space="preserve"> </w:t>
                  </w:r>
                </w:p>
                <w:p w14:paraId="2D3692BD" w14:textId="1B1B31CD" w:rsidR="00ED3492" w:rsidRPr="00935FA9" w:rsidRDefault="00ED3492" w:rsidP="002B0F11">
                  <w:pPr>
                    <w:pStyle w:val="Kop1"/>
                    <w:rPr>
                      <w:rFonts w:ascii="Aptos" w:hAnsi="Aptos"/>
                    </w:rPr>
                  </w:pPr>
                  <w:r w:rsidRPr="00935FA9">
                    <w:rPr>
                      <w:rFonts w:ascii="Aptos" w:hAnsi="Aptos"/>
                      <w:sz w:val="36"/>
                      <w:szCs w:val="36"/>
                    </w:rPr>
                    <w:t>gediplomeerde doktersassistente</w:t>
                  </w:r>
                  <w:r w:rsidR="0084588A" w:rsidRPr="00935FA9">
                    <w:rPr>
                      <w:rFonts w:ascii="Aptos" w:hAnsi="Aptos"/>
                      <w:sz w:val="36"/>
                      <w:szCs w:val="36"/>
                    </w:rPr>
                    <w:t xml:space="preserve"> voor 2</w:t>
                  </w:r>
                  <w:r w:rsidR="005242C2" w:rsidRPr="00935FA9">
                    <w:rPr>
                      <w:rFonts w:ascii="Aptos" w:hAnsi="Aptos"/>
                      <w:sz w:val="36"/>
                      <w:szCs w:val="36"/>
                    </w:rPr>
                    <w:t>5,5</w:t>
                  </w:r>
                  <w:r w:rsidR="0084588A" w:rsidRPr="00935FA9">
                    <w:rPr>
                      <w:rFonts w:ascii="Aptos" w:hAnsi="Aptos"/>
                      <w:sz w:val="36"/>
                      <w:szCs w:val="36"/>
                    </w:rPr>
                    <w:t>-3</w:t>
                  </w:r>
                  <w:r w:rsidR="005242C2" w:rsidRPr="00935FA9">
                    <w:rPr>
                      <w:rFonts w:ascii="Aptos" w:hAnsi="Aptos"/>
                      <w:sz w:val="36"/>
                      <w:szCs w:val="36"/>
                    </w:rPr>
                    <w:t>4</w:t>
                  </w:r>
                  <w:r w:rsidR="0084588A" w:rsidRPr="00935FA9">
                    <w:rPr>
                      <w:rFonts w:ascii="Aptos" w:hAnsi="Aptos"/>
                      <w:sz w:val="36"/>
                      <w:szCs w:val="36"/>
                    </w:rPr>
                    <w:t xml:space="preserve"> uur</w:t>
                  </w:r>
                  <w:r w:rsidR="002B0F11" w:rsidRPr="00935FA9">
                    <w:rPr>
                      <w:rFonts w:ascii="Aptos" w:hAnsi="Aptos"/>
                      <w:sz w:val="36"/>
                      <w:szCs w:val="36"/>
                    </w:rPr>
                    <w:t xml:space="preserve"> per week.</w:t>
                  </w:r>
                </w:p>
              </w:tc>
            </w:tr>
          </w:tbl>
          <w:p w14:paraId="4B907192" w14:textId="77777777" w:rsidR="00ED3492" w:rsidRPr="00935FA9" w:rsidRDefault="00ED3492" w:rsidP="006A0235">
            <w:pPr>
              <w:pStyle w:val="Kop3"/>
              <w:rPr>
                <w:rFonts w:ascii="Aptos" w:hAnsi="Aptos"/>
              </w:rPr>
            </w:pPr>
            <w:r w:rsidRPr="00935FA9">
              <w:rPr>
                <w:rFonts w:ascii="Aptos" w:hAnsi="Aptos"/>
              </w:rPr>
              <w:t>Over de Praktijk</w:t>
            </w:r>
          </w:p>
          <w:p w14:paraId="45E42309" w14:textId="1B9D2C97" w:rsidR="00B20C91" w:rsidRPr="00935FA9" w:rsidRDefault="00ED3492" w:rsidP="00B20C91">
            <w:pPr>
              <w:spacing w:line="300" w:lineRule="atLeast"/>
              <w:rPr>
                <w:rFonts w:ascii="Aptos" w:eastAsia="Times New Roman" w:hAnsi="Aptos" w:cs="Segoe UI"/>
                <w:sz w:val="21"/>
                <w:szCs w:val="21"/>
                <w:lang w:eastAsia="nl-NL"/>
              </w:rPr>
            </w:pPr>
            <w:r w:rsidRPr="00935FA9">
              <w:rPr>
                <w:rFonts w:ascii="Aptos" w:eastAsiaTheme="minorEastAsia" w:hAnsi="Aptos"/>
              </w:rPr>
              <w:t>Het Medisch Centrum Nieuw-Gastel ligt centraal gelegen in het gezellige dorp Oud-Gastel</w:t>
            </w:r>
            <w:r w:rsidR="00B71115" w:rsidRPr="00935FA9">
              <w:rPr>
                <w:rFonts w:ascii="Aptos" w:eastAsiaTheme="minorEastAsia" w:hAnsi="Aptos"/>
              </w:rPr>
              <w:t xml:space="preserve"> en heeft een kleine dependance in Kruisland</w:t>
            </w:r>
            <w:r w:rsidRPr="00935FA9">
              <w:rPr>
                <w:rFonts w:ascii="Aptos" w:eastAsiaTheme="minorEastAsia" w:hAnsi="Aptos"/>
              </w:rPr>
              <w:t xml:space="preserve">. Er zijn 4 huisartsen werkzaam vanuit een maatschap voor </w:t>
            </w:r>
            <w:r w:rsidR="003C27E7" w:rsidRPr="00935FA9">
              <w:rPr>
                <w:rFonts w:ascii="Aptos" w:eastAsiaTheme="minorEastAsia" w:hAnsi="Aptos"/>
              </w:rPr>
              <w:t xml:space="preserve">bijna 10.000 </w:t>
            </w:r>
            <w:r w:rsidRPr="00935FA9">
              <w:rPr>
                <w:rFonts w:ascii="Aptos" w:eastAsiaTheme="minorEastAsia" w:hAnsi="Aptos"/>
              </w:rPr>
              <w:t xml:space="preserve">patiënten. </w:t>
            </w:r>
            <w:r w:rsidR="002C173C" w:rsidRPr="00935FA9">
              <w:rPr>
                <w:rFonts w:ascii="Aptos" w:eastAsia="Times New Roman" w:hAnsi="Aptos" w:cs="Segoe UI"/>
                <w:sz w:val="21"/>
                <w:szCs w:val="21"/>
                <w:lang w:eastAsia="nl-NL"/>
              </w:rPr>
              <w:t xml:space="preserve">Binnen het centrum zijn meerdere disciplines aanwezig, waaronder een apotheek, fysiotherapie, </w:t>
            </w:r>
            <w:r w:rsidR="004116A5" w:rsidRPr="00935FA9">
              <w:rPr>
                <w:rFonts w:ascii="Aptos" w:eastAsia="Times New Roman" w:hAnsi="Aptos" w:cs="Segoe UI"/>
                <w:sz w:val="21"/>
                <w:szCs w:val="21"/>
                <w:lang w:eastAsia="nl-NL"/>
              </w:rPr>
              <w:t>logopedie</w:t>
            </w:r>
            <w:r w:rsidR="002C173C" w:rsidRPr="00935FA9">
              <w:rPr>
                <w:rFonts w:ascii="Aptos" w:eastAsia="Times New Roman" w:hAnsi="Aptos" w:cs="Segoe UI"/>
                <w:sz w:val="21"/>
                <w:szCs w:val="21"/>
                <w:lang w:eastAsia="nl-NL"/>
              </w:rPr>
              <w:t xml:space="preserve"> en psychotherapie. Dit maakt samenwerken laagdrempelig en efficiënt.</w:t>
            </w:r>
            <w:r w:rsidR="00B20C91" w:rsidRPr="00935FA9">
              <w:rPr>
                <w:rFonts w:ascii="Aptos" w:eastAsia="Times New Roman" w:hAnsi="Aptos" w:cs="Segoe UI"/>
                <w:sz w:val="21"/>
                <w:szCs w:val="21"/>
                <w:lang w:eastAsia="nl-NL"/>
              </w:rPr>
              <w:t xml:space="preserve"> Kenmerkend voor de populatie in Oud-Gastel is het dorpse karakter, met veel persoonlijk contact en een vaste </w:t>
            </w:r>
            <w:proofErr w:type="spellStart"/>
            <w:r w:rsidR="00B20C91" w:rsidRPr="00935FA9">
              <w:rPr>
                <w:rFonts w:ascii="Aptos" w:eastAsia="Times New Roman" w:hAnsi="Aptos" w:cs="Segoe UI"/>
                <w:sz w:val="21"/>
                <w:szCs w:val="21"/>
                <w:lang w:eastAsia="nl-NL"/>
              </w:rPr>
              <w:t>patiëntenbasis</w:t>
            </w:r>
            <w:proofErr w:type="spellEnd"/>
            <w:r w:rsidR="00B20C91" w:rsidRPr="00935FA9">
              <w:rPr>
                <w:rFonts w:ascii="Aptos" w:eastAsia="Times New Roman" w:hAnsi="Aptos" w:cs="Segoe UI"/>
                <w:sz w:val="21"/>
                <w:szCs w:val="21"/>
                <w:lang w:eastAsia="nl-NL"/>
              </w:rPr>
              <w:t>.</w:t>
            </w:r>
          </w:p>
          <w:p w14:paraId="498BD3FE" w14:textId="5C20EF81" w:rsidR="00B20C91" w:rsidRPr="00935FA9" w:rsidRDefault="00B20C91" w:rsidP="00B20C91">
            <w:pPr>
              <w:spacing w:line="300" w:lineRule="atLeast"/>
              <w:rPr>
                <w:rFonts w:ascii="Aptos" w:eastAsia="Times New Roman" w:hAnsi="Aptos" w:cs="Segoe UI"/>
                <w:sz w:val="21"/>
                <w:szCs w:val="21"/>
                <w:lang w:eastAsia="nl-NL"/>
              </w:rPr>
            </w:pPr>
          </w:p>
          <w:p w14:paraId="5EB5C7E3" w14:textId="145092C4" w:rsidR="002C173C" w:rsidRPr="00935FA9" w:rsidRDefault="002C173C" w:rsidP="002C173C">
            <w:pPr>
              <w:spacing w:line="300" w:lineRule="atLeast"/>
              <w:rPr>
                <w:rFonts w:ascii="Aptos" w:eastAsia="Times New Roman" w:hAnsi="Aptos" w:cs="Segoe UI"/>
                <w:sz w:val="21"/>
                <w:szCs w:val="21"/>
                <w:lang w:eastAsia="nl-NL"/>
              </w:rPr>
            </w:pPr>
          </w:p>
          <w:p w14:paraId="7BB50E19" w14:textId="77777777" w:rsidR="00B92EF7" w:rsidRPr="00935FA9" w:rsidRDefault="00B92EF7" w:rsidP="002C173C">
            <w:pPr>
              <w:rPr>
                <w:rFonts w:ascii="Aptos" w:eastAsiaTheme="minorEastAsia" w:hAnsi="Aptos"/>
              </w:rPr>
            </w:pPr>
          </w:p>
          <w:p w14:paraId="65D34DAF" w14:textId="55592D11" w:rsidR="00ED3492" w:rsidRPr="00935FA9" w:rsidRDefault="00ED3492" w:rsidP="00E0685C">
            <w:pPr>
              <w:pStyle w:val="Kop3"/>
              <w:rPr>
                <w:rFonts w:ascii="Aptos" w:hAnsi="Aptos"/>
              </w:rPr>
            </w:pPr>
            <w:r w:rsidRPr="00935FA9">
              <w:rPr>
                <w:rFonts w:ascii="Aptos" w:hAnsi="Aptos"/>
              </w:rPr>
              <w:t>Team</w:t>
            </w:r>
          </w:p>
          <w:p w14:paraId="2EAD91AB" w14:textId="77777777" w:rsidR="00935FA9" w:rsidRDefault="00ED3492" w:rsidP="003D3A29">
            <w:pPr>
              <w:spacing w:line="276" w:lineRule="auto"/>
              <w:rPr>
                <w:rFonts w:ascii="Aptos" w:eastAsiaTheme="minorEastAsia" w:hAnsi="Aptos"/>
              </w:rPr>
            </w:pPr>
            <w:r w:rsidRPr="00935FA9">
              <w:rPr>
                <w:rFonts w:ascii="Aptos" w:eastAsiaTheme="minorEastAsia" w:hAnsi="Aptos"/>
              </w:rPr>
              <w:t xml:space="preserve">Team Nieuw Gastel is een team wat goed op elkaar is ingespeeld en kent de populatie goed. </w:t>
            </w:r>
          </w:p>
          <w:p w14:paraId="25E30F26" w14:textId="77777777" w:rsidR="00935FA9" w:rsidRDefault="00ED3492" w:rsidP="003D3A29">
            <w:pPr>
              <w:spacing w:line="276" w:lineRule="auto"/>
              <w:rPr>
                <w:rFonts w:ascii="Aptos" w:eastAsiaTheme="minorEastAsia" w:hAnsi="Aptos"/>
              </w:rPr>
            </w:pPr>
            <w:r w:rsidRPr="00935FA9">
              <w:rPr>
                <w:rFonts w:ascii="Aptos" w:eastAsiaTheme="minorEastAsia" w:hAnsi="Aptos"/>
              </w:rPr>
              <w:t xml:space="preserve">Het team bestaat uit 4 praktijkhouders, 4 POH-s, 3 POH ggz en </w:t>
            </w:r>
          </w:p>
          <w:p w14:paraId="3E465205" w14:textId="77777777" w:rsidR="00935FA9" w:rsidRDefault="00E67FFB" w:rsidP="003D3A29">
            <w:pPr>
              <w:spacing w:line="276" w:lineRule="auto"/>
              <w:rPr>
                <w:rFonts w:ascii="Aptos" w:eastAsiaTheme="minorEastAsia" w:hAnsi="Aptos"/>
              </w:rPr>
            </w:pPr>
            <w:r w:rsidRPr="00935FA9">
              <w:rPr>
                <w:rFonts w:ascii="Aptos" w:eastAsiaTheme="minorEastAsia" w:hAnsi="Aptos"/>
              </w:rPr>
              <w:t>9</w:t>
            </w:r>
            <w:r w:rsidR="00ED3492" w:rsidRPr="00935FA9">
              <w:rPr>
                <w:rFonts w:ascii="Aptos" w:eastAsiaTheme="minorEastAsia" w:hAnsi="Aptos"/>
              </w:rPr>
              <w:t xml:space="preserve"> doktersassistentes (waarvan 1 ook SOH is) en 1 tot 2 AIOS-sen. </w:t>
            </w:r>
          </w:p>
          <w:p w14:paraId="76581BFF" w14:textId="12C8D955" w:rsidR="00ED3492" w:rsidRPr="00935FA9" w:rsidRDefault="00ED3492" w:rsidP="003D3A29">
            <w:pPr>
              <w:spacing w:line="276" w:lineRule="auto"/>
              <w:rPr>
                <w:rFonts w:ascii="Aptos" w:eastAsiaTheme="minorEastAsia" w:hAnsi="Aptos"/>
              </w:rPr>
            </w:pPr>
            <w:r w:rsidRPr="00935FA9">
              <w:rPr>
                <w:rFonts w:ascii="Aptos" w:eastAsiaTheme="minorEastAsia" w:hAnsi="Aptos"/>
              </w:rPr>
              <w:t>Voor niet patiëntgebonden zaken wordt de praktijk ondersteund door een praktijkmanager.</w:t>
            </w:r>
          </w:p>
          <w:p w14:paraId="306C9782" w14:textId="77777777" w:rsidR="00ED3492" w:rsidRPr="00935FA9" w:rsidRDefault="00ED3492" w:rsidP="00CD319F">
            <w:pPr>
              <w:spacing w:line="276" w:lineRule="auto"/>
              <w:rPr>
                <w:rFonts w:ascii="Aptos" w:hAnsi="Aptos"/>
              </w:rPr>
            </w:pPr>
          </w:p>
        </w:tc>
      </w:tr>
    </w:tbl>
    <w:p w14:paraId="526656FD" w14:textId="5DF3433F" w:rsidR="00DD5033" w:rsidRPr="00906BEE" w:rsidRDefault="00DD5033" w:rsidP="00DD5033">
      <w:pPr>
        <w:pStyle w:val="Kop3"/>
      </w:pPr>
      <w:r>
        <w:t>Interesse</w:t>
      </w:r>
    </w:p>
    <w:p w14:paraId="7D6A2705" w14:textId="452CCAAA" w:rsidR="00C62C50" w:rsidRDefault="00DD5033" w:rsidP="00247AE1">
      <w:pPr>
        <w:spacing w:line="240" w:lineRule="auto"/>
        <w:rPr>
          <w:rFonts w:ascii="Century Gothic" w:hAnsi="Century Gothic"/>
        </w:rPr>
      </w:pPr>
      <w:r w:rsidRPr="00D673D0">
        <w:rPr>
          <w:rFonts w:ascii="Century Gothic" w:hAnsi="Century Gothic"/>
        </w:rPr>
        <w:t>Is je interesse gewekt of heb je nog vragen</w:t>
      </w:r>
      <w:r w:rsidR="00407D0C" w:rsidRPr="00D673D0">
        <w:rPr>
          <w:rFonts w:ascii="Century Gothic" w:hAnsi="Century Gothic"/>
        </w:rPr>
        <w:t xml:space="preserve">? Neem gerust contact op met </w:t>
      </w:r>
      <w:r w:rsidR="00ED3492">
        <w:rPr>
          <w:rFonts w:ascii="Century Gothic" w:hAnsi="Century Gothic"/>
        </w:rPr>
        <w:t>Marjolein van Elven</w:t>
      </w:r>
      <w:r w:rsidR="00407D0C" w:rsidRPr="00D673D0">
        <w:rPr>
          <w:rFonts w:ascii="Century Gothic" w:hAnsi="Century Gothic"/>
        </w:rPr>
        <w:t xml:space="preserve">, praktijkmanager via </w:t>
      </w:r>
      <w:hyperlink r:id="rId11" w:history="1">
        <w:r w:rsidR="00ED3492" w:rsidRPr="00DF342F">
          <w:rPr>
            <w:rStyle w:val="Hyperlink"/>
            <w:rFonts w:ascii="Century Gothic" w:hAnsi="Century Gothic"/>
            <w:color w:val="0070C0"/>
          </w:rPr>
          <w:t>m.vanelven@hcwb.nl</w:t>
        </w:r>
      </w:hyperlink>
      <w:r w:rsidR="00ED3492" w:rsidRPr="00DF342F">
        <w:rPr>
          <w:color w:val="0070C0"/>
        </w:rPr>
        <w:t xml:space="preserve"> </w:t>
      </w:r>
      <w:r w:rsidR="00ED3492">
        <w:t xml:space="preserve">0610433526 </w:t>
      </w:r>
      <w:r w:rsidR="00E81992" w:rsidRPr="00D673D0">
        <w:rPr>
          <w:rFonts w:ascii="Century Gothic" w:hAnsi="Century Gothic"/>
        </w:rPr>
        <w:t>ac</w:t>
      </w:r>
      <w:r w:rsidR="00D17362" w:rsidRPr="00D673D0">
        <w:rPr>
          <w:rFonts w:ascii="Century Gothic" w:hAnsi="Century Gothic"/>
        </w:rPr>
        <w:t>q</w:t>
      </w:r>
      <w:r w:rsidR="00E81992" w:rsidRPr="00D673D0">
        <w:rPr>
          <w:rFonts w:ascii="Century Gothic" w:hAnsi="Century Gothic"/>
        </w:rPr>
        <w:t>uisitie n.a.v. deze vacature wordt niet op prijs gesteld</w:t>
      </w:r>
      <w:r w:rsidR="006E5C33">
        <w:rPr>
          <w:rFonts w:ascii="Century Gothic" w:hAnsi="Century Gothic"/>
        </w:rPr>
        <w:t xml:space="preserve">. </w:t>
      </w:r>
    </w:p>
    <w:p w14:paraId="712DA031" w14:textId="53BC87A1" w:rsidR="00766920" w:rsidRPr="00D673D0" w:rsidRDefault="00766920" w:rsidP="00247AE1">
      <w:p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De gesprekken zullen plaatsvinden op maandagmiddag 29 juni.</w:t>
      </w:r>
    </w:p>
    <w:sectPr w:rsidR="00766920" w:rsidRPr="00D673D0" w:rsidSect="004C2DD8">
      <w:headerReference w:type="default" r:id="rId12"/>
      <w:footerReference w:type="default" r:id="rId13"/>
      <w:footerReference w:type="first" r:id="rId14"/>
      <w:pgSz w:w="11906" w:h="16838" w:code="9"/>
      <w:pgMar w:top="862" w:right="692" w:bottom="2302" w:left="692" w:header="578" w:footer="5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82F27" w14:textId="77777777" w:rsidR="00F7399E" w:rsidRDefault="00F7399E" w:rsidP="00713050">
      <w:pPr>
        <w:spacing w:line="240" w:lineRule="auto"/>
      </w:pPr>
      <w:r>
        <w:separator/>
      </w:r>
    </w:p>
  </w:endnote>
  <w:endnote w:type="continuationSeparator" w:id="0">
    <w:p w14:paraId="051880CA" w14:textId="77777777" w:rsidR="00F7399E" w:rsidRDefault="00F7399E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Look w:val="04A0" w:firstRow="1" w:lastRow="0" w:firstColumn="1" w:lastColumn="0" w:noHBand="0" w:noVBand="1"/>
      <w:tblDescription w:val="Voettekst indelingstabel"/>
    </w:tblPr>
    <w:tblGrid>
      <w:gridCol w:w="2630"/>
      <w:gridCol w:w="2630"/>
      <w:gridCol w:w="2631"/>
      <w:gridCol w:w="2631"/>
    </w:tblGrid>
    <w:tr w:rsidR="00C2098A" w14:paraId="1FCFEF1E" w14:textId="77777777" w:rsidTr="00826A10">
      <w:tc>
        <w:tcPr>
          <w:tcW w:w="2630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4C549282" w14:textId="49E6B03F" w:rsidR="00C2098A" w:rsidRDefault="00C2098A" w:rsidP="00684488">
          <w:pPr>
            <w:pStyle w:val="Voettekst"/>
          </w:pPr>
        </w:p>
      </w:tc>
      <w:tc>
        <w:tcPr>
          <w:tcW w:w="2630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63855938" w14:textId="6DA7002A" w:rsidR="00C2098A" w:rsidRDefault="00C2098A" w:rsidP="00684488">
          <w:pPr>
            <w:pStyle w:val="Voettekst"/>
          </w:pPr>
        </w:p>
      </w:tc>
      <w:tc>
        <w:tcPr>
          <w:tcW w:w="263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0DBCAAF0" w14:textId="30747DB0" w:rsidR="00C2098A" w:rsidRDefault="00C2098A" w:rsidP="00684488">
          <w:pPr>
            <w:pStyle w:val="Voettekst"/>
          </w:pPr>
        </w:p>
      </w:tc>
      <w:tc>
        <w:tcPr>
          <w:tcW w:w="263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19F67AC1" w14:textId="0A8D83F2" w:rsidR="00C2098A" w:rsidRDefault="00C2098A" w:rsidP="00684488">
          <w:pPr>
            <w:pStyle w:val="Voettekst"/>
          </w:pPr>
        </w:p>
      </w:tc>
    </w:tr>
    <w:tr w:rsidR="00826A10" w14:paraId="3CBCE1E3" w14:textId="77777777" w:rsidTr="00826A10">
      <w:tc>
        <w:tcPr>
          <w:tcW w:w="2630" w:type="dxa"/>
          <w:tcMar>
            <w:top w:w="144" w:type="dxa"/>
            <w:left w:w="115" w:type="dxa"/>
            <w:right w:w="115" w:type="dxa"/>
          </w:tcMar>
        </w:tcPr>
        <w:p w14:paraId="071523CD" w14:textId="6F6FE865" w:rsidR="00826A10" w:rsidRPr="00CA3DF1" w:rsidRDefault="00826A10" w:rsidP="00826A10">
          <w:pPr>
            <w:pStyle w:val="Voettekst"/>
          </w:pPr>
        </w:p>
      </w:tc>
      <w:tc>
        <w:tcPr>
          <w:tcW w:w="2630" w:type="dxa"/>
          <w:tcMar>
            <w:top w:w="144" w:type="dxa"/>
            <w:left w:w="115" w:type="dxa"/>
            <w:right w:w="115" w:type="dxa"/>
          </w:tcMar>
        </w:tcPr>
        <w:p w14:paraId="510B110A" w14:textId="658460E7" w:rsidR="00826A10" w:rsidRPr="00C2098A" w:rsidRDefault="00826A10" w:rsidP="00826A10">
          <w:pPr>
            <w:pStyle w:val="Voettekst"/>
          </w:pPr>
        </w:p>
      </w:tc>
      <w:tc>
        <w:tcPr>
          <w:tcW w:w="2631" w:type="dxa"/>
          <w:tcMar>
            <w:top w:w="144" w:type="dxa"/>
            <w:left w:w="115" w:type="dxa"/>
            <w:right w:w="115" w:type="dxa"/>
          </w:tcMar>
        </w:tcPr>
        <w:p w14:paraId="309994DC" w14:textId="3DDB82C1" w:rsidR="00826A10" w:rsidRPr="00C2098A" w:rsidRDefault="00826A10" w:rsidP="00826A10">
          <w:pPr>
            <w:pStyle w:val="Voettekst"/>
          </w:pPr>
        </w:p>
      </w:tc>
      <w:tc>
        <w:tcPr>
          <w:tcW w:w="2631" w:type="dxa"/>
          <w:tcMar>
            <w:top w:w="144" w:type="dxa"/>
            <w:left w:w="115" w:type="dxa"/>
            <w:right w:w="115" w:type="dxa"/>
          </w:tcMar>
        </w:tcPr>
        <w:p w14:paraId="0EF088CD" w14:textId="5F492638" w:rsidR="00826A10" w:rsidRPr="00C2098A" w:rsidRDefault="00826A10" w:rsidP="00826A10">
          <w:pPr>
            <w:pStyle w:val="Voettekst"/>
          </w:pPr>
        </w:p>
      </w:tc>
    </w:tr>
  </w:tbl>
  <w:sdt>
    <w:sdt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328AE5" w14:textId="77777777" w:rsidR="00C2098A" w:rsidRDefault="00217980" w:rsidP="00217980">
        <w:pPr>
          <w:pStyle w:val="Voettekst"/>
          <w:rPr>
            <w:noProof/>
          </w:rPr>
        </w:pPr>
        <w:r>
          <w:rPr>
            <w:lang w:bidi="nl-NL"/>
          </w:rPr>
          <w:fldChar w:fldCharType="begin"/>
        </w:r>
        <w:r>
          <w:rPr>
            <w:lang w:bidi="nl-NL"/>
          </w:rPr>
          <w:instrText xml:space="preserve"> PAGE   \* MERGEFORMAT </w:instrText>
        </w:r>
        <w:r>
          <w:rPr>
            <w:lang w:bidi="nl-NL"/>
          </w:rPr>
          <w:fldChar w:fldCharType="separate"/>
        </w:r>
        <w:r w:rsidR="00826A10">
          <w:rPr>
            <w:noProof/>
            <w:lang w:bidi="nl-NL"/>
          </w:rPr>
          <w:t>2</w:t>
        </w:r>
        <w:r>
          <w:rPr>
            <w:noProof/>
            <w:lang w:bidi="nl-N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Look w:val="04A0" w:firstRow="1" w:lastRow="0" w:firstColumn="1" w:lastColumn="0" w:noHBand="0" w:noVBand="1"/>
      <w:tblDescription w:val="Indelingstabel voettekst voor contactgegevens"/>
    </w:tblPr>
    <w:tblGrid>
      <w:gridCol w:w="2630"/>
      <w:gridCol w:w="2630"/>
      <w:gridCol w:w="2631"/>
      <w:gridCol w:w="2631"/>
    </w:tblGrid>
    <w:tr w:rsidR="00217980" w14:paraId="0F51D172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062E7D11" w14:textId="21897B42" w:rsidR="00217980" w:rsidRDefault="00217980" w:rsidP="00217980">
          <w:pPr>
            <w:pStyle w:val="Voettekst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408097DE" w14:textId="500BDA14" w:rsidR="00217980" w:rsidRDefault="00217980" w:rsidP="00217980">
          <w:pPr>
            <w:pStyle w:val="Voettekst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204EFD50" w14:textId="71BA2434" w:rsidR="00217980" w:rsidRDefault="00217980" w:rsidP="00217980">
          <w:pPr>
            <w:pStyle w:val="Voettekst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11589B7D" w14:textId="0D0BD129" w:rsidR="00217980" w:rsidRDefault="00217980" w:rsidP="00217980">
          <w:pPr>
            <w:pStyle w:val="Voettekst"/>
          </w:pPr>
        </w:p>
      </w:tc>
    </w:tr>
    <w:tr w:rsidR="00217980" w14:paraId="1707AABE" w14:textId="77777777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50DCBD62" w14:textId="549AC1DB" w:rsidR="00811117" w:rsidRPr="00CA3DF1" w:rsidRDefault="00811117" w:rsidP="003C5528">
          <w:pPr>
            <w:pStyle w:val="Voettekst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3F5A3091" w14:textId="674F7B3E" w:rsidR="00811117" w:rsidRPr="00C2098A" w:rsidRDefault="00811117" w:rsidP="00217980">
          <w:pPr>
            <w:pStyle w:val="Voettekst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02060DF6" w14:textId="6F37EEDC" w:rsidR="00811117" w:rsidRPr="00C2098A" w:rsidRDefault="00811117" w:rsidP="00217980">
          <w:pPr>
            <w:pStyle w:val="Voettekst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3D523D55" w14:textId="6B75DEB3" w:rsidR="00811117" w:rsidRPr="00C2098A" w:rsidRDefault="00811117" w:rsidP="00217980">
          <w:pPr>
            <w:pStyle w:val="Voettekst"/>
          </w:pPr>
        </w:p>
      </w:tc>
    </w:tr>
  </w:tbl>
  <w:p w14:paraId="1C2E02BB" w14:textId="77777777" w:rsidR="00217980" w:rsidRDefault="00217980" w:rsidP="00247AE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59876" w14:textId="77777777" w:rsidR="00F7399E" w:rsidRDefault="00F7399E" w:rsidP="00713050">
      <w:pPr>
        <w:spacing w:line="240" w:lineRule="auto"/>
      </w:pPr>
      <w:r>
        <w:separator/>
      </w:r>
    </w:p>
  </w:footnote>
  <w:footnote w:type="continuationSeparator" w:id="0">
    <w:p w14:paraId="4FDF3F56" w14:textId="77777777" w:rsidR="00F7399E" w:rsidRDefault="00F7399E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Indelingstabel koptekst vervolgpagina"/>
    </w:tblPr>
    <w:tblGrid>
      <w:gridCol w:w="3787"/>
      <w:gridCol w:w="6735"/>
    </w:tblGrid>
    <w:tr w:rsidR="001A5CA9" w:rsidRPr="00F207C0" w14:paraId="4B56382D" w14:textId="77777777" w:rsidTr="00741125">
      <w:trPr>
        <w:trHeight w:hRule="exact" w:val="2952"/>
      </w:trPr>
      <w:tc>
        <w:tcPr>
          <w:tcW w:w="3783" w:type="dxa"/>
          <w:tcMar>
            <w:top w:w="821" w:type="dxa"/>
            <w:right w:w="720" w:type="dxa"/>
          </w:tcMar>
        </w:tcPr>
        <w:p w14:paraId="6C271FB6" w14:textId="146F3DE5" w:rsidR="001A5CA9" w:rsidRPr="00F207C0" w:rsidRDefault="001A5CA9" w:rsidP="007F147E">
          <w:pPr>
            <w:pStyle w:val="Initialen"/>
          </w:pPr>
        </w:p>
      </w:tc>
      <w:tc>
        <w:tcPr>
          <w:tcW w:w="6729" w:type="dxa"/>
          <w:tcMar>
            <w:top w:w="821" w:type="dxa"/>
            <w:left w:w="0" w:type="dxa"/>
          </w:tcMar>
        </w:tcPr>
        <w:p w14:paraId="0924296F" w14:textId="77777777" w:rsidR="001A5CA9" w:rsidRPr="00F207C0" w:rsidRDefault="001A5CA9" w:rsidP="001A5CA9"/>
      </w:tc>
    </w:tr>
  </w:tbl>
  <w:p w14:paraId="45B600AC" w14:textId="5414AA86" w:rsidR="00217980" w:rsidRPr="001A5CA9" w:rsidRDefault="00217980" w:rsidP="001A5CA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852B"/>
      </v:shape>
    </w:pict>
  </w:numPicBullet>
  <w:abstractNum w:abstractNumId="0" w15:restartNumberingAfterBreak="0">
    <w:nsid w:val="FFFFFF7C"/>
    <w:multiLevelType w:val="singleLevel"/>
    <w:tmpl w:val="AC3AADB0"/>
    <w:lvl w:ilvl="0">
      <w:start w:val="1"/>
      <w:numFmt w:val="decimal"/>
      <w:pStyle w:val="Lijstnummering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1401A4"/>
    <w:lvl w:ilvl="0">
      <w:start w:val="1"/>
      <w:numFmt w:val="decimal"/>
      <w:pStyle w:val="Lijstnummeri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E960FC2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58669A0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4062AD8"/>
    <w:lvl w:ilvl="0">
      <w:start w:val="1"/>
      <w:numFmt w:val="bullet"/>
      <w:pStyle w:val="Lijstopsomtek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AEB0E2"/>
    <w:lvl w:ilvl="0">
      <w:start w:val="1"/>
      <w:numFmt w:val="bullet"/>
      <w:pStyle w:val="Lijstopsomtek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6AFE50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54116C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4E04A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36C21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724C36"/>
    <w:multiLevelType w:val="hybridMultilevel"/>
    <w:tmpl w:val="EBA0DE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26097"/>
    <w:multiLevelType w:val="hybridMultilevel"/>
    <w:tmpl w:val="97C6FD5A"/>
    <w:lvl w:ilvl="0" w:tplc="0413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C05AC"/>
    <w:multiLevelType w:val="hybridMultilevel"/>
    <w:tmpl w:val="A0C64016"/>
    <w:lvl w:ilvl="0" w:tplc="0413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50CA9"/>
    <w:multiLevelType w:val="hybridMultilevel"/>
    <w:tmpl w:val="96C2F800"/>
    <w:lvl w:ilvl="0" w:tplc="0413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B81466"/>
    <w:multiLevelType w:val="multilevel"/>
    <w:tmpl w:val="61C08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3009BB"/>
    <w:multiLevelType w:val="multilevel"/>
    <w:tmpl w:val="E41C8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623811"/>
    <w:multiLevelType w:val="hybridMultilevel"/>
    <w:tmpl w:val="6442C0D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7710C2"/>
    <w:multiLevelType w:val="hybridMultilevel"/>
    <w:tmpl w:val="23EA291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782746">
    <w:abstractNumId w:val="9"/>
  </w:num>
  <w:num w:numId="2" w16cid:durableId="1478106495">
    <w:abstractNumId w:val="7"/>
  </w:num>
  <w:num w:numId="3" w16cid:durableId="577905390">
    <w:abstractNumId w:val="6"/>
  </w:num>
  <w:num w:numId="4" w16cid:durableId="249318005">
    <w:abstractNumId w:val="5"/>
  </w:num>
  <w:num w:numId="5" w16cid:durableId="510922437">
    <w:abstractNumId w:val="4"/>
  </w:num>
  <w:num w:numId="6" w16cid:durableId="91979771">
    <w:abstractNumId w:val="8"/>
  </w:num>
  <w:num w:numId="7" w16cid:durableId="421797929">
    <w:abstractNumId w:val="3"/>
  </w:num>
  <w:num w:numId="8" w16cid:durableId="1621767988">
    <w:abstractNumId w:val="2"/>
  </w:num>
  <w:num w:numId="9" w16cid:durableId="1673799317">
    <w:abstractNumId w:val="1"/>
  </w:num>
  <w:num w:numId="10" w16cid:durableId="568271907">
    <w:abstractNumId w:val="0"/>
  </w:num>
  <w:num w:numId="11" w16cid:durableId="1124687867">
    <w:abstractNumId w:val="10"/>
  </w:num>
  <w:num w:numId="12" w16cid:durableId="1171945055">
    <w:abstractNumId w:val="17"/>
  </w:num>
  <w:num w:numId="13" w16cid:durableId="1029795049">
    <w:abstractNumId w:val="16"/>
  </w:num>
  <w:num w:numId="14" w16cid:durableId="1246911875">
    <w:abstractNumId w:val="11"/>
  </w:num>
  <w:num w:numId="15" w16cid:durableId="1096050379">
    <w:abstractNumId w:val="12"/>
  </w:num>
  <w:num w:numId="16" w16cid:durableId="1804303039">
    <w:abstractNumId w:val="13"/>
  </w:num>
  <w:num w:numId="17" w16cid:durableId="1113092926">
    <w:abstractNumId w:val="14"/>
  </w:num>
  <w:num w:numId="18" w16cid:durableId="19316195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EDB"/>
    <w:rsid w:val="000227DF"/>
    <w:rsid w:val="0002637F"/>
    <w:rsid w:val="0007145D"/>
    <w:rsid w:val="000759FE"/>
    <w:rsid w:val="000806D1"/>
    <w:rsid w:val="00091382"/>
    <w:rsid w:val="000A07DA"/>
    <w:rsid w:val="000A2BFA"/>
    <w:rsid w:val="000B0619"/>
    <w:rsid w:val="000B3CB2"/>
    <w:rsid w:val="000B61CA"/>
    <w:rsid w:val="000C5E98"/>
    <w:rsid w:val="000D2A55"/>
    <w:rsid w:val="000D5B83"/>
    <w:rsid w:val="000F7610"/>
    <w:rsid w:val="00114206"/>
    <w:rsid w:val="00114ED7"/>
    <w:rsid w:val="00121D58"/>
    <w:rsid w:val="001300CA"/>
    <w:rsid w:val="001349B7"/>
    <w:rsid w:val="00140B0E"/>
    <w:rsid w:val="00166E3F"/>
    <w:rsid w:val="001A5CA9"/>
    <w:rsid w:val="001B2AC1"/>
    <w:rsid w:val="001B403A"/>
    <w:rsid w:val="001C1386"/>
    <w:rsid w:val="001C4130"/>
    <w:rsid w:val="001F4316"/>
    <w:rsid w:val="001F4583"/>
    <w:rsid w:val="00202083"/>
    <w:rsid w:val="00217980"/>
    <w:rsid w:val="0023001E"/>
    <w:rsid w:val="00235F57"/>
    <w:rsid w:val="00247AE1"/>
    <w:rsid w:val="0025074E"/>
    <w:rsid w:val="002519B2"/>
    <w:rsid w:val="00271662"/>
    <w:rsid w:val="0027404F"/>
    <w:rsid w:val="002855CF"/>
    <w:rsid w:val="00290AAA"/>
    <w:rsid w:val="00293410"/>
    <w:rsid w:val="00293B83"/>
    <w:rsid w:val="002B091C"/>
    <w:rsid w:val="002B0F11"/>
    <w:rsid w:val="002C173C"/>
    <w:rsid w:val="002C2CDD"/>
    <w:rsid w:val="002C5846"/>
    <w:rsid w:val="002D45C6"/>
    <w:rsid w:val="002F03FA"/>
    <w:rsid w:val="00313E86"/>
    <w:rsid w:val="003201EF"/>
    <w:rsid w:val="00327F31"/>
    <w:rsid w:val="00333CD3"/>
    <w:rsid w:val="00340365"/>
    <w:rsid w:val="00340B8A"/>
    <w:rsid w:val="00342B64"/>
    <w:rsid w:val="00353F69"/>
    <w:rsid w:val="00364079"/>
    <w:rsid w:val="003706CF"/>
    <w:rsid w:val="00384AB3"/>
    <w:rsid w:val="003C27E7"/>
    <w:rsid w:val="003C5528"/>
    <w:rsid w:val="003D03E5"/>
    <w:rsid w:val="003D3A29"/>
    <w:rsid w:val="003F5576"/>
    <w:rsid w:val="004077FB"/>
    <w:rsid w:val="00407C63"/>
    <w:rsid w:val="00407D0C"/>
    <w:rsid w:val="004116A5"/>
    <w:rsid w:val="004152FD"/>
    <w:rsid w:val="004244FF"/>
    <w:rsid w:val="00424DD9"/>
    <w:rsid w:val="004305E4"/>
    <w:rsid w:val="0046104A"/>
    <w:rsid w:val="004717C5"/>
    <w:rsid w:val="00493B51"/>
    <w:rsid w:val="00495290"/>
    <w:rsid w:val="00495C37"/>
    <w:rsid w:val="004A24CC"/>
    <w:rsid w:val="004C2DD8"/>
    <w:rsid w:val="004D1071"/>
    <w:rsid w:val="004D665D"/>
    <w:rsid w:val="004E163D"/>
    <w:rsid w:val="004E7A8D"/>
    <w:rsid w:val="004F3A0F"/>
    <w:rsid w:val="004F5A91"/>
    <w:rsid w:val="00500F8C"/>
    <w:rsid w:val="00523479"/>
    <w:rsid w:val="005242C2"/>
    <w:rsid w:val="00543DB7"/>
    <w:rsid w:val="005525CD"/>
    <w:rsid w:val="00555A5F"/>
    <w:rsid w:val="0056535E"/>
    <w:rsid w:val="005729B0"/>
    <w:rsid w:val="00583E4F"/>
    <w:rsid w:val="00594760"/>
    <w:rsid w:val="005D4FC4"/>
    <w:rsid w:val="005D74D1"/>
    <w:rsid w:val="00641630"/>
    <w:rsid w:val="00656504"/>
    <w:rsid w:val="00661A01"/>
    <w:rsid w:val="00670F74"/>
    <w:rsid w:val="00684488"/>
    <w:rsid w:val="006A0235"/>
    <w:rsid w:val="006A3CE7"/>
    <w:rsid w:val="006A7746"/>
    <w:rsid w:val="006C4C50"/>
    <w:rsid w:val="006C76E3"/>
    <w:rsid w:val="006D178D"/>
    <w:rsid w:val="006D76B1"/>
    <w:rsid w:val="006E5C33"/>
    <w:rsid w:val="006E6CCE"/>
    <w:rsid w:val="006F0493"/>
    <w:rsid w:val="00711DA2"/>
    <w:rsid w:val="00713050"/>
    <w:rsid w:val="00721238"/>
    <w:rsid w:val="007218D2"/>
    <w:rsid w:val="00741125"/>
    <w:rsid w:val="00746F7F"/>
    <w:rsid w:val="007569C1"/>
    <w:rsid w:val="00763832"/>
    <w:rsid w:val="0076653F"/>
    <w:rsid w:val="00766920"/>
    <w:rsid w:val="00772919"/>
    <w:rsid w:val="00776DC3"/>
    <w:rsid w:val="00786CF7"/>
    <w:rsid w:val="00792237"/>
    <w:rsid w:val="00796619"/>
    <w:rsid w:val="007A1701"/>
    <w:rsid w:val="007C0117"/>
    <w:rsid w:val="007D2696"/>
    <w:rsid w:val="007D2FD2"/>
    <w:rsid w:val="007D3124"/>
    <w:rsid w:val="007D406E"/>
    <w:rsid w:val="007D6458"/>
    <w:rsid w:val="007E6E1C"/>
    <w:rsid w:val="007F147E"/>
    <w:rsid w:val="007F5A31"/>
    <w:rsid w:val="007F6FC9"/>
    <w:rsid w:val="00811117"/>
    <w:rsid w:val="00821C1E"/>
    <w:rsid w:val="00822B03"/>
    <w:rsid w:val="00823C54"/>
    <w:rsid w:val="00826A10"/>
    <w:rsid w:val="00832DE7"/>
    <w:rsid w:val="00841146"/>
    <w:rsid w:val="0084588A"/>
    <w:rsid w:val="00864A74"/>
    <w:rsid w:val="0088504C"/>
    <w:rsid w:val="0089382B"/>
    <w:rsid w:val="008A1907"/>
    <w:rsid w:val="008A4E1C"/>
    <w:rsid w:val="008C6BCA"/>
    <w:rsid w:val="008C7B50"/>
    <w:rsid w:val="008E0869"/>
    <w:rsid w:val="008E3EDB"/>
    <w:rsid w:val="008E4B30"/>
    <w:rsid w:val="00901702"/>
    <w:rsid w:val="00906BEE"/>
    <w:rsid w:val="009243E7"/>
    <w:rsid w:val="00935FA9"/>
    <w:rsid w:val="00970330"/>
    <w:rsid w:val="0097400D"/>
    <w:rsid w:val="00985D58"/>
    <w:rsid w:val="009B3C40"/>
    <w:rsid w:val="009D4A15"/>
    <w:rsid w:val="009E75B5"/>
    <w:rsid w:val="009F0EC6"/>
    <w:rsid w:val="009F7AD9"/>
    <w:rsid w:val="00A02806"/>
    <w:rsid w:val="00A21618"/>
    <w:rsid w:val="00A42540"/>
    <w:rsid w:val="00A50939"/>
    <w:rsid w:val="00A5379B"/>
    <w:rsid w:val="00A55468"/>
    <w:rsid w:val="00A67BA6"/>
    <w:rsid w:val="00A7690F"/>
    <w:rsid w:val="00A83413"/>
    <w:rsid w:val="00A839D8"/>
    <w:rsid w:val="00A83BAD"/>
    <w:rsid w:val="00AA5DF6"/>
    <w:rsid w:val="00AA6A40"/>
    <w:rsid w:val="00AA75F6"/>
    <w:rsid w:val="00AD00FD"/>
    <w:rsid w:val="00AE3AD2"/>
    <w:rsid w:val="00AF0A8E"/>
    <w:rsid w:val="00B010EA"/>
    <w:rsid w:val="00B10AA0"/>
    <w:rsid w:val="00B20C91"/>
    <w:rsid w:val="00B27019"/>
    <w:rsid w:val="00B5664D"/>
    <w:rsid w:val="00B56BC2"/>
    <w:rsid w:val="00B71115"/>
    <w:rsid w:val="00B76A83"/>
    <w:rsid w:val="00B92EF7"/>
    <w:rsid w:val="00BA5B40"/>
    <w:rsid w:val="00BB35FA"/>
    <w:rsid w:val="00BC1782"/>
    <w:rsid w:val="00BD0206"/>
    <w:rsid w:val="00BE0658"/>
    <w:rsid w:val="00BF507C"/>
    <w:rsid w:val="00BF68AF"/>
    <w:rsid w:val="00C2098A"/>
    <w:rsid w:val="00C451BB"/>
    <w:rsid w:val="00C5182F"/>
    <w:rsid w:val="00C5444A"/>
    <w:rsid w:val="00C612DA"/>
    <w:rsid w:val="00C62C50"/>
    <w:rsid w:val="00C7741E"/>
    <w:rsid w:val="00C837B1"/>
    <w:rsid w:val="00C86617"/>
    <w:rsid w:val="00C875AB"/>
    <w:rsid w:val="00CA2439"/>
    <w:rsid w:val="00CA3DF1"/>
    <w:rsid w:val="00CA4581"/>
    <w:rsid w:val="00CB36EA"/>
    <w:rsid w:val="00CB69D7"/>
    <w:rsid w:val="00CD319F"/>
    <w:rsid w:val="00CE18D5"/>
    <w:rsid w:val="00CF0529"/>
    <w:rsid w:val="00D00C1D"/>
    <w:rsid w:val="00D04109"/>
    <w:rsid w:val="00D07443"/>
    <w:rsid w:val="00D10734"/>
    <w:rsid w:val="00D17362"/>
    <w:rsid w:val="00D20959"/>
    <w:rsid w:val="00D45EAB"/>
    <w:rsid w:val="00D673D0"/>
    <w:rsid w:val="00D814AF"/>
    <w:rsid w:val="00D8378D"/>
    <w:rsid w:val="00D92F9D"/>
    <w:rsid w:val="00D97A41"/>
    <w:rsid w:val="00DA597A"/>
    <w:rsid w:val="00DC4D62"/>
    <w:rsid w:val="00DD3CF6"/>
    <w:rsid w:val="00DD5033"/>
    <w:rsid w:val="00DD6416"/>
    <w:rsid w:val="00DF342F"/>
    <w:rsid w:val="00DF3A62"/>
    <w:rsid w:val="00DF4E0A"/>
    <w:rsid w:val="00E02DCD"/>
    <w:rsid w:val="00E031DC"/>
    <w:rsid w:val="00E0685C"/>
    <w:rsid w:val="00E12C60"/>
    <w:rsid w:val="00E22E87"/>
    <w:rsid w:val="00E3108A"/>
    <w:rsid w:val="00E56173"/>
    <w:rsid w:val="00E57630"/>
    <w:rsid w:val="00E67FFB"/>
    <w:rsid w:val="00E81992"/>
    <w:rsid w:val="00E86C2B"/>
    <w:rsid w:val="00EB2D52"/>
    <w:rsid w:val="00ED3492"/>
    <w:rsid w:val="00EE1C25"/>
    <w:rsid w:val="00EE1FF6"/>
    <w:rsid w:val="00EF7CC9"/>
    <w:rsid w:val="00F01435"/>
    <w:rsid w:val="00F0373F"/>
    <w:rsid w:val="00F207C0"/>
    <w:rsid w:val="00F20AE5"/>
    <w:rsid w:val="00F325AD"/>
    <w:rsid w:val="00F33230"/>
    <w:rsid w:val="00F47626"/>
    <w:rsid w:val="00F47E97"/>
    <w:rsid w:val="00F645C7"/>
    <w:rsid w:val="00F67270"/>
    <w:rsid w:val="00F7399E"/>
    <w:rsid w:val="00F90900"/>
    <w:rsid w:val="00FB0EC9"/>
    <w:rsid w:val="00FC0EF2"/>
    <w:rsid w:val="00FD0ED2"/>
    <w:rsid w:val="00FE5C3E"/>
    <w:rsid w:val="00FF3DE8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F9079"/>
  <w15:chartTrackingRefBased/>
  <w15:docId w15:val="{EABF5CBB-C0D0-47E9-8B9D-F62C53E5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06BEE"/>
  </w:style>
  <w:style w:type="paragraph" w:styleId="Kop1">
    <w:name w:val="heading 1"/>
    <w:basedOn w:val="Standaard"/>
    <w:link w:val="Kop1Cha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Kop2">
    <w:name w:val="heading 2"/>
    <w:basedOn w:val="Standaard"/>
    <w:link w:val="Kop2Ch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Kop3">
    <w:name w:val="heading 3"/>
    <w:basedOn w:val="Standaard"/>
    <w:link w:val="Kop3Char"/>
    <w:uiPriority w:val="9"/>
    <w:unhideWhenUsed/>
    <w:qFormat/>
    <w:rsid w:val="00906BEE"/>
    <w:pPr>
      <w:keepNext/>
      <w:keepLines/>
      <w:pBdr>
        <w:bottom w:val="single" w:sz="48" w:space="1" w:color="3494BA" w:themeColor="accent1"/>
      </w:pBdr>
      <w:spacing w:before="600" w:after="1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Kop4">
    <w:name w:val="heading 4"/>
    <w:basedOn w:val="Standaard"/>
    <w:link w:val="Kop4Char"/>
    <w:uiPriority w:val="9"/>
    <w:unhideWhenUsed/>
    <w:qFormat/>
    <w:rsid w:val="00906BEE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A75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76E8B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A75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A495C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A75F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906BEE"/>
    <w:rPr>
      <w:rFonts w:asciiTheme="majorHAnsi" w:eastAsiaTheme="majorEastAsia" w:hAnsiTheme="majorHAnsi" w:cstheme="majorBidi"/>
      <w:caps/>
      <w:sz w:val="32"/>
      <w:szCs w:val="24"/>
    </w:rPr>
  </w:style>
  <w:style w:type="table" w:styleId="Tabelraster">
    <w:name w:val="Table Grid"/>
    <w:basedOn w:val="Standaardtabe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98"/>
    <w:qFormat/>
    <w:rsid w:val="00E22E87"/>
    <w:pPr>
      <w:spacing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Tekstvantijdelijkeaanduiding">
    <w:name w:val="Placeholder Text"/>
    <w:basedOn w:val="Standaardalinea-lettertype"/>
    <w:uiPriority w:val="99"/>
    <w:semiHidden/>
    <w:rsid w:val="003D03E5"/>
    <w:rPr>
      <w:color w:val="595959" w:themeColor="text1" w:themeTint="A6"/>
    </w:rPr>
  </w:style>
  <w:style w:type="character" w:customStyle="1" w:styleId="Kop4Char">
    <w:name w:val="Kop 4 Char"/>
    <w:basedOn w:val="Standaardalinea-lettertype"/>
    <w:link w:val="Kop4"/>
    <w:uiPriority w:val="9"/>
    <w:rsid w:val="00906BEE"/>
    <w:rPr>
      <w:rFonts w:asciiTheme="majorHAnsi" w:eastAsiaTheme="majorEastAsia" w:hAnsiTheme="majorHAnsi" w:cstheme="majorBidi"/>
      <w:iCs/>
      <w:caps/>
    </w:rPr>
  </w:style>
  <w:style w:type="paragraph" w:styleId="Koptekst">
    <w:name w:val="header"/>
    <w:basedOn w:val="Standaard"/>
    <w:link w:val="KoptekstChar"/>
    <w:uiPriority w:val="99"/>
    <w:unhideWhenUsed/>
    <w:rsid w:val="0088504C"/>
    <w:pPr>
      <w:spacing w:line="240" w:lineRule="auto"/>
    </w:pPr>
  </w:style>
  <w:style w:type="paragraph" w:customStyle="1" w:styleId="Initialen">
    <w:name w:val="Initialen"/>
    <w:basedOn w:val="Standaard"/>
    <w:next w:val="Kop3"/>
    <w:uiPriority w:val="1"/>
    <w:qFormat/>
    <w:rsid w:val="00906BEE"/>
    <w:pPr>
      <w:spacing w:after="1480" w:line="240" w:lineRule="auto"/>
      <w:ind w:left="144" w:right="360"/>
      <w:contextualSpacing/>
      <w:jc w:val="center"/>
    </w:pPr>
    <w:rPr>
      <w:rFonts w:asciiTheme="majorHAnsi" w:hAnsiTheme="majorHAnsi"/>
      <w:caps/>
      <w:color w:val="3494BA" w:themeColor="accent1"/>
      <w:sz w:val="110"/>
    </w:rPr>
  </w:style>
  <w:style w:type="character" w:customStyle="1" w:styleId="KoptekstChar">
    <w:name w:val="Koptekst Char"/>
    <w:basedOn w:val="Standaardalinea-lettertype"/>
    <w:link w:val="Koptekst"/>
    <w:uiPriority w:val="99"/>
    <w:rsid w:val="0088504C"/>
  </w:style>
  <w:style w:type="paragraph" w:styleId="Voettekst">
    <w:name w:val="footer"/>
    <w:basedOn w:val="Standaard"/>
    <w:link w:val="VoettekstCh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VoettekstChar">
    <w:name w:val="Voettekst Char"/>
    <w:basedOn w:val="Standaardalinea-lettertype"/>
    <w:link w:val="Voettekst"/>
    <w:uiPriority w:val="99"/>
    <w:rsid w:val="0088504C"/>
    <w:rPr>
      <w:rFonts w:asciiTheme="majorHAnsi" w:hAnsiTheme="majorHAnsi"/>
      <w:caps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el">
    <w:name w:val="Title"/>
    <w:basedOn w:val="Standaard"/>
    <w:next w:val="Standaard"/>
    <w:link w:val="TitelCh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A75F6"/>
    <w:rPr>
      <w:rFonts w:ascii="Segoe UI" w:hAnsi="Segoe UI" w:cs="Segoe UI"/>
      <w:szCs w:val="18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AA75F6"/>
  </w:style>
  <w:style w:type="paragraph" w:styleId="Bloktekst">
    <w:name w:val="Block Text"/>
    <w:basedOn w:val="Standaard"/>
    <w:uiPriority w:val="99"/>
    <w:semiHidden/>
    <w:unhideWhenUsed/>
    <w:rsid w:val="003D03E5"/>
    <w:pPr>
      <w:pBdr>
        <w:top w:val="single" w:sz="2" w:space="10" w:color="3494BA" w:themeColor="accent1"/>
        <w:left w:val="single" w:sz="2" w:space="10" w:color="3494BA" w:themeColor="accent1"/>
        <w:bottom w:val="single" w:sz="2" w:space="10" w:color="3494BA" w:themeColor="accent1"/>
        <w:right w:val="single" w:sz="2" w:space="10" w:color="3494BA" w:themeColor="accent1"/>
      </w:pBdr>
      <w:ind w:left="1152" w:right="1152"/>
    </w:pPr>
    <w:rPr>
      <w:rFonts w:eastAsiaTheme="minorEastAsia"/>
      <w:i/>
      <w:iCs/>
      <w:color w:val="276E8B" w:themeColor="accent1" w:themeShade="BF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AA75F6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AA75F6"/>
  </w:style>
  <w:style w:type="paragraph" w:styleId="Plattetekst2">
    <w:name w:val="Body Text 2"/>
    <w:basedOn w:val="Standaard"/>
    <w:link w:val="Plattetekst2Char"/>
    <w:uiPriority w:val="99"/>
    <w:semiHidden/>
    <w:unhideWhenUsed/>
    <w:rsid w:val="00AA75F6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AA75F6"/>
  </w:style>
  <w:style w:type="paragraph" w:styleId="Plattetekst3">
    <w:name w:val="Body Text 3"/>
    <w:basedOn w:val="Standaard"/>
    <w:link w:val="Plattetekst3Char"/>
    <w:uiPriority w:val="99"/>
    <w:semiHidden/>
    <w:unhideWhenUsed/>
    <w:rsid w:val="00AA75F6"/>
    <w:pPr>
      <w:spacing w:after="120"/>
    </w:pPr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AA75F6"/>
    <w:rPr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AA75F6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AA75F6"/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AA75F6"/>
    <w:pPr>
      <w:spacing w:after="120"/>
      <w:ind w:left="360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AA75F6"/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AA75F6"/>
    <w:pPr>
      <w:spacing w:after="0"/>
      <w:ind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AA75F6"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AA75F6"/>
    <w:pPr>
      <w:spacing w:after="120" w:line="480" w:lineRule="auto"/>
      <w:ind w:left="360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AA75F6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AA75F6"/>
    <w:pPr>
      <w:spacing w:after="120"/>
      <w:ind w:left="360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AA75F6"/>
    <w:rPr>
      <w:szCs w:val="16"/>
    </w:rPr>
  </w:style>
  <w:style w:type="character" w:styleId="Titelvanboek">
    <w:name w:val="Book Title"/>
    <w:basedOn w:val="Standaardalinea-lettertype"/>
    <w:uiPriority w:val="33"/>
    <w:semiHidden/>
    <w:unhideWhenUsed/>
    <w:qFormat/>
    <w:rsid w:val="00AA75F6"/>
    <w:rPr>
      <w:b/>
      <w:bCs/>
      <w:i/>
      <w:iCs/>
      <w:spacing w:val="5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AA75F6"/>
    <w:pPr>
      <w:spacing w:after="200" w:line="240" w:lineRule="auto"/>
    </w:pPr>
    <w:rPr>
      <w:i/>
      <w:iCs/>
      <w:color w:val="373545" w:themeColor="text2"/>
      <w:szCs w:val="18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AA75F6"/>
  </w:style>
  <w:style w:type="table" w:styleId="Kleurrijkraster">
    <w:name w:val="Colorful Grid"/>
    <w:basedOn w:val="Standaardtabe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Kleurrijkelijst">
    <w:name w:val="Colorful List"/>
    <w:basedOn w:val="Standaardtabe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AA75F6"/>
    <w:rPr>
      <w:sz w:val="22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A75F6"/>
    <w:rPr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A75F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A75F6"/>
    <w:rPr>
      <w:b/>
      <w:bCs/>
      <w:szCs w:val="20"/>
    </w:rPr>
  </w:style>
  <w:style w:type="table" w:styleId="Donkerelijst">
    <w:name w:val="Dark List"/>
    <w:basedOn w:val="Standaardtabe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AA75F6"/>
  </w:style>
  <w:style w:type="character" w:customStyle="1" w:styleId="DatumChar">
    <w:name w:val="Datum Char"/>
    <w:basedOn w:val="Standaardalinea-lettertype"/>
    <w:link w:val="Datum"/>
    <w:uiPriority w:val="99"/>
    <w:semiHidden/>
    <w:rsid w:val="00AA75F6"/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AA75F6"/>
    <w:rPr>
      <w:rFonts w:ascii="Segoe UI" w:hAnsi="Segoe UI" w:cs="Segoe UI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AA75F6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AA75F6"/>
  </w:style>
  <w:style w:type="character" w:styleId="Nadruk">
    <w:name w:val="Emphasis"/>
    <w:basedOn w:val="Standaardalinea-lettertype"/>
    <w:uiPriority w:val="10"/>
    <w:semiHidden/>
    <w:unhideWhenUsed/>
    <w:rsid w:val="00AA75F6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AA75F6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AA75F6"/>
    <w:rPr>
      <w:szCs w:val="20"/>
    </w:rPr>
  </w:style>
  <w:style w:type="paragraph" w:styleId="Adresenvelop">
    <w:name w:val="envelope address"/>
    <w:basedOn w:val="Standaard"/>
    <w:uiPriority w:val="99"/>
    <w:semiHidden/>
    <w:unhideWhenUsed/>
    <w:rsid w:val="00AA75F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A75F6"/>
    <w:rPr>
      <w:color w:val="9F6715" w:themeColor="followedHyperlink"/>
      <w:u w:val="singl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A75F6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A75F6"/>
    <w:rPr>
      <w:szCs w:val="20"/>
    </w:rPr>
  </w:style>
  <w:style w:type="table" w:styleId="Rastertabel1licht">
    <w:name w:val="Grid Table 1 Light"/>
    <w:basedOn w:val="Standaardtabe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Rastertabel3">
    <w:name w:val="Grid Table 3"/>
    <w:basedOn w:val="Standaardtabe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AA75F6"/>
    <w:pPr>
      <w:spacing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AA75F6"/>
    <w:pPr>
      <w:spacing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AA75F6"/>
    <w:pPr>
      <w:spacing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AA75F6"/>
    <w:pPr>
      <w:spacing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AA75F6"/>
    <w:pPr>
      <w:spacing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AA75F6"/>
    <w:pPr>
      <w:spacing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AA75F6"/>
    <w:pPr>
      <w:spacing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AA75F6"/>
    <w:pPr>
      <w:spacing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AA75F6"/>
    <w:pPr>
      <w:spacing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AA75F6"/>
    <w:pPr>
      <w:spacing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AA75F6"/>
    <w:pPr>
      <w:spacing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AA75F6"/>
    <w:pPr>
      <w:spacing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AA75F6"/>
    <w:rPr>
      <w:rFonts w:asciiTheme="majorHAnsi" w:eastAsiaTheme="majorEastAsia" w:hAnsiTheme="majorHAnsi" w:cstheme="majorBidi"/>
      <w:color w:val="276E8B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A75F6"/>
    <w:rPr>
      <w:rFonts w:asciiTheme="majorHAnsi" w:eastAsiaTheme="majorEastAsia" w:hAnsiTheme="majorHAnsi" w:cstheme="majorBidi"/>
      <w:color w:val="1A495C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A75F6"/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character" w:styleId="HTML-acroniem">
    <w:name w:val="HTML Acronym"/>
    <w:basedOn w:val="Standaardalinea-lettertype"/>
    <w:uiPriority w:val="99"/>
    <w:semiHidden/>
    <w:unhideWhenUsed/>
    <w:rsid w:val="00AA75F6"/>
  </w:style>
  <w:style w:type="paragraph" w:styleId="HTML-adres">
    <w:name w:val="HTML Address"/>
    <w:basedOn w:val="Standaard"/>
    <w:link w:val="HTML-adresChar"/>
    <w:uiPriority w:val="99"/>
    <w:semiHidden/>
    <w:unhideWhenUsed/>
    <w:rsid w:val="00AA75F6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AA75F6"/>
    <w:rPr>
      <w:i/>
      <w:iCs/>
    </w:rPr>
  </w:style>
  <w:style w:type="character" w:styleId="HTML-citaat">
    <w:name w:val="HTML Cite"/>
    <w:basedOn w:val="Standaardalinea-lettertype"/>
    <w:uiPriority w:val="99"/>
    <w:semiHidden/>
    <w:unhideWhenUsed/>
    <w:rsid w:val="00AA75F6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AA75F6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AA75F6"/>
    <w:rPr>
      <w:rFonts w:ascii="Consolas" w:hAnsi="Consolas"/>
      <w:sz w:val="22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AA75F6"/>
    <w:pPr>
      <w:spacing w:line="240" w:lineRule="auto"/>
    </w:pPr>
    <w:rPr>
      <w:rFonts w:ascii="Consolas" w:hAnsi="Consolas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AA75F6"/>
    <w:rPr>
      <w:rFonts w:ascii="Consolas" w:hAnsi="Consolas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AA75F6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AA75F6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AA75F6"/>
    <w:rPr>
      <w:color w:val="6B9F25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AA75F6"/>
    <w:pPr>
      <w:spacing w:line="240" w:lineRule="auto"/>
      <w:ind w:left="220" w:hanging="22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AA75F6"/>
    <w:pPr>
      <w:spacing w:line="240" w:lineRule="auto"/>
      <w:ind w:left="440" w:hanging="22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AA75F6"/>
    <w:pPr>
      <w:spacing w:line="240" w:lineRule="auto"/>
      <w:ind w:left="660" w:hanging="22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AA75F6"/>
    <w:pPr>
      <w:spacing w:line="240" w:lineRule="auto"/>
      <w:ind w:left="880" w:hanging="22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AA75F6"/>
    <w:pPr>
      <w:spacing w:line="240" w:lineRule="auto"/>
      <w:ind w:left="1100" w:hanging="22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AA75F6"/>
    <w:pPr>
      <w:spacing w:line="240" w:lineRule="auto"/>
      <w:ind w:left="1320" w:hanging="22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AA75F6"/>
    <w:pPr>
      <w:spacing w:line="240" w:lineRule="auto"/>
      <w:ind w:left="1540" w:hanging="22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AA75F6"/>
    <w:pPr>
      <w:spacing w:line="240" w:lineRule="auto"/>
      <w:ind w:left="1760" w:hanging="22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AA75F6"/>
    <w:pPr>
      <w:spacing w:line="240" w:lineRule="auto"/>
      <w:ind w:left="1980" w:hanging="220"/>
    </w:pPr>
  </w:style>
  <w:style w:type="paragraph" w:styleId="Indexkop">
    <w:name w:val="index heading"/>
    <w:basedOn w:val="Standaard"/>
    <w:next w:val="Index1"/>
    <w:uiPriority w:val="99"/>
    <w:semiHidden/>
    <w:unhideWhenUsed/>
    <w:rsid w:val="00AA75F6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semiHidden/>
    <w:unhideWhenUsed/>
    <w:qFormat/>
    <w:rsid w:val="003D03E5"/>
    <w:rPr>
      <w:i/>
      <w:iCs/>
      <w:color w:val="276E8B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unhideWhenUsed/>
    <w:qFormat/>
    <w:rsid w:val="003D03E5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864" w:right="864"/>
      <w:jc w:val="center"/>
    </w:pPr>
    <w:rPr>
      <w:i/>
      <w:iCs/>
      <w:color w:val="276E8B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3D03E5"/>
    <w:rPr>
      <w:i/>
      <w:iCs/>
      <w:color w:val="276E8B" w:themeColor="accent1" w:themeShade="BF"/>
    </w:rPr>
  </w:style>
  <w:style w:type="character" w:styleId="Intensieveverwijzing">
    <w:name w:val="Intense Reference"/>
    <w:basedOn w:val="Standaardalinea-lettertype"/>
    <w:uiPriority w:val="32"/>
    <w:semiHidden/>
    <w:unhideWhenUsed/>
    <w:qFormat/>
    <w:rsid w:val="003D03E5"/>
    <w:rPr>
      <w:b/>
      <w:bCs/>
      <w:caps w:val="0"/>
      <w:smallCaps/>
      <w:color w:val="276E8B" w:themeColor="accent1" w:themeShade="BF"/>
      <w:spacing w:val="5"/>
    </w:rPr>
  </w:style>
  <w:style w:type="table" w:styleId="Lichtraster">
    <w:name w:val="Light Grid"/>
    <w:basedOn w:val="Standaardtabe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Lichtelijst">
    <w:name w:val="Light List"/>
    <w:basedOn w:val="Standaardtabe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AA75F6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AA75F6"/>
    <w:pPr>
      <w:spacing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AA75F6"/>
    <w:pPr>
      <w:spacing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AA75F6"/>
    <w:pPr>
      <w:spacing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AA75F6"/>
    <w:pPr>
      <w:spacing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AA75F6"/>
    <w:pPr>
      <w:spacing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AA75F6"/>
    <w:pPr>
      <w:spacing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character" w:styleId="Regelnummer">
    <w:name w:val="line number"/>
    <w:basedOn w:val="Standaardalinea-lettertype"/>
    <w:uiPriority w:val="99"/>
    <w:semiHidden/>
    <w:unhideWhenUsed/>
    <w:rsid w:val="00AA75F6"/>
  </w:style>
  <w:style w:type="paragraph" w:styleId="Lijst">
    <w:name w:val="List"/>
    <w:basedOn w:val="Standaard"/>
    <w:uiPriority w:val="99"/>
    <w:semiHidden/>
    <w:unhideWhenUsed/>
    <w:rsid w:val="00AA75F6"/>
    <w:pPr>
      <w:ind w:left="360" w:hanging="360"/>
      <w:contextualSpacing/>
    </w:pPr>
  </w:style>
  <w:style w:type="paragraph" w:styleId="Lijst2">
    <w:name w:val="List 2"/>
    <w:basedOn w:val="Standaard"/>
    <w:uiPriority w:val="99"/>
    <w:semiHidden/>
    <w:unhideWhenUsed/>
    <w:rsid w:val="00AA75F6"/>
    <w:pPr>
      <w:ind w:left="720" w:hanging="360"/>
      <w:contextualSpacing/>
    </w:pPr>
  </w:style>
  <w:style w:type="paragraph" w:styleId="Lijst3">
    <w:name w:val="List 3"/>
    <w:basedOn w:val="Standaard"/>
    <w:uiPriority w:val="99"/>
    <w:semiHidden/>
    <w:unhideWhenUsed/>
    <w:rsid w:val="00AA75F6"/>
    <w:pPr>
      <w:ind w:left="1080" w:hanging="360"/>
      <w:contextualSpacing/>
    </w:pPr>
  </w:style>
  <w:style w:type="paragraph" w:styleId="Lijst4">
    <w:name w:val="List 4"/>
    <w:basedOn w:val="Standaard"/>
    <w:uiPriority w:val="99"/>
    <w:semiHidden/>
    <w:unhideWhenUsed/>
    <w:rsid w:val="00AA75F6"/>
    <w:pPr>
      <w:ind w:left="1440" w:hanging="360"/>
      <w:contextualSpacing/>
    </w:pPr>
  </w:style>
  <w:style w:type="paragraph" w:styleId="Lijst5">
    <w:name w:val="List 5"/>
    <w:basedOn w:val="Standaard"/>
    <w:uiPriority w:val="99"/>
    <w:semiHidden/>
    <w:unhideWhenUsed/>
    <w:rsid w:val="00AA75F6"/>
    <w:pPr>
      <w:ind w:left="1800" w:hanging="360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AA75F6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AA75F6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AA75F6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AA75F6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AA75F6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AA75F6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AA75F6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AA75F6"/>
    <w:pPr>
      <w:spacing w:after="120"/>
      <w:ind w:left="1080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AA75F6"/>
    <w:pPr>
      <w:spacing w:after="120"/>
      <w:ind w:left="1440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AA75F6"/>
    <w:pPr>
      <w:spacing w:after="120"/>
      <w:ind w:left="1800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AA75F6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AA75F6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AA75F6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AA75F6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AA75F6"/>
    <w:pPr>
      <w:numPr>
        <w:numId w:val="10"/>
      </w:numPr>
      <w:contextualSpacing/>
    </w:pPr>
  </w:style>
  <w:style w:type="paragraph" w:styleId="Lijstalinea">
    <w:name w:val="List Paragraph"/>
    <w:basedOn w:val="Standaard"/>
    <w:uiPriority w:val="34"/>
    <w:unhideWhenUsed/>
    <w:qFormat/>
    <w:rsid w:val="00AA75F6"/>
    <w:pPr>
      <w:ind w:left="720"/>
      <w:contextualSpacing/>
    </w:pPr>
  </w:style>
  <w:style w:type="table" w:styleId="Lijsttabel1licht">
    <w:name w:val="List Table 1 Light"/>
    <w:basedOn w:val="Standaardtabe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jsttabel2">
    <w:name w:val="List Table 2"/>
    <w:basedOn w:val="Standaardtabe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bottom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jsttabel3">
    <w:name w:val="List Table 3"/>
    <w:basedOn w:val="Standaardtabe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B6C0" w:themeColor="accent2"/>
        <w:left w:val="single" w:sz="24" w:space="0" w:color="58B6C0" w:themeColor="accent2"/>
        <w:bottom w:val="single" w:sz="24" w:space="0" w:color="58B6C0" w:themeColor="accent2"/>
        <w:right w:val="single" w:sz="24" w:space="0" w:color="58B6C0" w:themeColor="accent2"/>
      </w:tblBorders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AA75F6"/>
    <w:pPr>
      <w:spacing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AA75F6"/>
    <w:pPr>
      <w:spacing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58B6C0" w:themeColor="accent2"/>
        <w:bottom w:val="single" w:sz="4" w:space="0" w:color="58B6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8B6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AA75F6"/>
    <w:pPr>
      <w:spacing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AA75F6"/>
    <w:pPr>
      <w:spacing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AA75F6"/>
    <w:pPr>
      <w:spacing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AA75F6"/>
    <w:pPr>
      <w:spacing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AA75F6"/>
    <w:pPr>
      <w:spacing w:line="240" w:lineRule="auto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AA75F6"/>
    <w:pPr>
      <w:spacing w:line="240" w:lineRule="auto"/>
    </w:pPr>
    <w:rPr>
      <w:color w:val="398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B6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B6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B6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B6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AA75F6"/>
    <w:pPr>
      <w:spacing w:line="240" w:lineRule="auto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AA75F6"/>
    <w:pPr>
      <w:spacing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AA75F6"/>
    <w:pPr>
      <w:spacing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AA75F6"/>
    <w:pPr>
      <w:spacing w:line="240" w:lineRule="auto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kst">
    <w:name w:val="macro"/>
    <w:link w:val="MacrotekstChar"/>
    <w:uiPriority w:val="99"/>
    <w:semiHidden/>
    <w:unhideWhenUsed/>
    <w:rsid w:val="00AA75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AA75F6"/>
    <w:rPr>
      <w:rFonts w:ascii="Consolas" w:hAnsi="Consolas"/>
      <w:szCs w:val="20"/>
    </w:rPr>
  </w:style>
  <w:style w:type="table" w:styleId="Gemiddeldraster1">
    <w:name w:val="Medium Grid 1"/>
    <w:basedOn w:val="Standaardtabe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Berichtkop">
    <w:name w:val="Message Header"/>
    <w:basedOn w:val="Standaard"/>
    <w:link w:val="BerichtkopChar"/>
    <w:uiPriority w:val="99"/>
    <w:semiHidden/>
    <w:unhideWhenUsed/>
    <w:rsid w:val="00AA75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AA75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alweb">
    <w:name w:val="Normal (Web)"/>
    <w:basedOn w:val="Standaard"/>
    <w:uiPriority w:val="99"/>
    <w:semiHidden/>
    <w:unhideWhenUsed/>
    <w:rsid w:val="00AA75F6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AA75F6"/>
    <w:pPr>
      <w:ind w:left="720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AA75F6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AA75F6"/>
  </w:style>
  <w:style w:type="character" w:styleId="Paginanummer">
    <w:name w:val="page number"/>
    <w:basedOn w:val="Standaardalinea-lettertype"/>
    <w:uiPriority w:val="99"/>
    <w:semiHidden/>
    <w:unhideWhenUsed/>
    <w:rsid w:val="00AA75F6"/>
  </w:style>
  <w:style w:type="table" w:styleId="Onopgemaaktetabel1">
    <w:name w:val="Plain Table 1"/>
    <w:basedOn w:val="Standaardtabel"/>
    <w:uiPriority w:val="41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AA75F6"/>
    <w:pPr>
      <w:spacing w:line="240" w:lineRule="auto"/>
    </w:pPr>
    <w:rPr>
      <w:rFonts w:ascii="Consolas" w:hAnsi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AA75F6"/>
    <w:rPr>
      <w:rFonts w:ascii="Consolas" w:hAnsi="Consolas"/>
      <w:szCs w:val="21"/>
    </w:rPr>
  </w:style>
  <w:style w:type="paragraph" w:styleId="Citaat">
    <w:name w:val="Quote"/>
    <w:basedOn w:val="Standaard"/>
    <w:next w:val="Standaard"/>
    <w:link w:val="CitaatChar"/>
    <w:uiPriority w:val="29"/>
    <w:semiHidden/>
    <w:unhideWhenUsed/>
    <w:qFormat/>
    <w:rsid w:val="00AA75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AA75F6"/>
    <w:rPr>
      <w:i/>
      <w:iCs/>
      <w:color w:val="404040" w:themeColor="text1" w:themeTint="BF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AA75F6"/>
  </w:style>
  <w:style w:type="character" w:customStyle="1" w:styleId="AanhefChar">
    <w:name w:val="Aanhef Char"/>
    <w:basedOn w:val="Standaardalinea-lettertype"/>
    <w:link w:val="Aanhef"/>
    <w:uiPriority w:val="99"/>
    <w:semiHidden/>
    <w:rsid w:val="00AA75F6"/>
  </w:style>
  <w:style w:type="paragraph" w:styleId="Handtekening">
    <w:name w:val="Signature"/>
    <w:basedOn w:val="Standaard"/>
    <w:link w:val="HandtekeningCh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AA75F6"/>
  </w:style>
  <w:style w:type="character" w:styleId="Zwaar">
    <w:name w:val="Strong"/>
    <w:basedOn w:val="Standaardalinea-lettertype"/>
    <w:uiPriority w:val="22"/>
    <w:semiHidden/>
    <w:unhideWhenUsed/>
    <w:qFormat/>
    <w:rsid w:val="00AA75F6"/>
    <w:rPr>
      <w:b/>
      <w:bCs/>
    </w:rPr>
  </w:style>
  <w:style w:type="character" w:styleId="Subtielebenadrukking">
    <w:name w:val="Subtle Emphasis"/>
    <w:basedOn w:val="Standaardalinea-lettertype"/>
    <w:uiPriority w:val="19"/>
    <w:semiHidden/>
    <w:unhideWhenUsed/>
    <w:qFormat/>
    <w:rsid w:val="00AA75F6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semiHidden/>
    <w:unhideWhenUsed/>
    <w:qFormat/>
    <w:rsid w:val="00AA75F6"/>
    <w:rPr>
      <w:smallCaps/>
      <w:color w:val="5A5A5A" w:themeColor="text1" w:themeTint="A5"/>
    </w:rPr>
  </w:style>
  <w:style w:type="table" w:styleId="3D-effectenvoortabel1">
    <w:name w:val="Table 3D effects 1"/>
    <w:basedOn w:val="Standaardtabel"/>
    <w:uiPriority w:val="99"/>
    <w:semiHidden/>
    <w:unhideWhenUsed/>
    <w:rsid w:val="00AA75F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AA75F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AA75F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AA75F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AA75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AA75F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AA75F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AA75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unhideWhenUsed/>
    <w:rsid w:val="00AA75F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AA75F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AA75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AA75F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AA75F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uiPriority w:val="99"/>
    <w:semiHidden/>
    <w:unhideWhenUsed/>
    <w:rsid w:val="00AA75F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unhideWhenUsed/>
    <w:rsid w:val="00AA75F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1">
    <w:name w:val="Table Grid 1"/>
    <w:basedOn w:val="Standaardtabe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AA75F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AA75F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AA75F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AA75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AA75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rsid w:val="00AA75F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jst1">
    <w:name w:val="Table List 1"/>
    <w:basedOn w:val="Standaardtabel"/>
    <w:uiPriority w:val="99"/>
    <w:semiHidden/>
    <w:unhideWhenUsed/>
    <w:rsid w:val="00AA75F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AA75F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AA75F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AA75F6"/>
    <w:pPr>
      <w:ind w:left="220" w:hanging="22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AA75F6"/>
  </w:style>
  <w:style w:type="table" w:styleId="Professioneletabel">
    <w:name w:val="Table Professional"/>
    <w:basedOn w:val="Standaardtabe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uiPriority w:val="99"/>
    <w:semiHidden/>
    <w:unhideWhenUsed/>
    <w:rsid w:val="00AA75F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AA75F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semiHidden/>
    <w:unhideWhenUsed/>
    <w:rsid w:val="00AA75F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AA75F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AA7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1">
    <w:name w:val="Table Web 1"/>
    <w:basedOn w:val="Standaardtabel"/>
    <w:uiPriority w:val="99"/>
    <w:semiHidden/>
    <w:unhideWhenUsed/>
    <w:rsid w:val="00AA75F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AA75F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AA75F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pbronvermelding">
    <w:name w:val="toa heading"/>
    <w:basedOn w:val="Standaard"/>
    <w:next w:val="Standaard"/>
    <w:uiPriority w:val="99"/>
    <w:semiHidden/>
    <w:unhideWhenUsed/>
    <w:rsid w:val="00AA75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AA75F6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AA75F6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AA75F6"/>
    <w:pPr>
      <w:spacing w:after="100"/>
      <w:ind w:left="44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AA75F6"/>
    <w:pPr>
      <w:spacing w:after="100"/>
      <w:ind w:left="66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AA75F6"/>
    <w:pPr>
      <w:spacing w:after="100"/>
      <w:ind w:left="88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AA75F6"/>
    <w:pPr>
      <w:spacing w:after="100"/>
      <w:ind w:left="11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AA75F6"/>
    <w:pPr>
      <w:spacing w:after="100"/>
      <w:ind w:left="132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AA75F6"/>
    <w:pPr>
      <w:spacing w:after="100"/>
      <w:ind w:left="154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AA75F6"/>
    <w:pPr>
      <w:spacing w:after="100"/>
      <w:ind w:left="1760"/>
    </w:p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AA75F6"/>
    <w:pPr>
      <w:spacing w:before="240" w:after="0" w:line="259" w:lineRule="auto"/>
      <w:contextualSpacing w:val="0"/>
      <w:jc w:val="left"/>
      <w:outlineLvl w:val="9"/>
    </w:pPr>
    <w:rPr>
      <w:caps w:val="0"/>
      <w:color w:val="276E8B" w:themeColor="accent1" w:themeShade="BF"/>
      <w:sz w:val="3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E08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9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8" w:space="1" w:color="A9D6F5"/>
        <w:right w:val="none" w:sz="0" w:space="0" w:color="auto"/>
      </w:divBdr>
    </w:div>
    <w:div w:id="14497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8" w:space="1" w:color="A9D6F5"/>
        <w:right w:val="none" w:sz="0" w:space="0" w:color="auto"/>
      </w:divBdr>
    </w:div>
    <w:div w:id="18560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8" w:space="1" w:color="8BCF9B"/>
        <w:right w:val="none" w:sz="0" w:space="0" w:color="auto"/>
      </w:divBdr>
    </w:div>
    <w:div w:id="338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8" w:space="1" w:color="8BCF9B"/>
        <w:right w:val="none" w:sz="0" w:space="0" w:color="auto"/>
      </w:divBdr>
    </w:div>
    <w:div w:id="35508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8" w:space="1" w:color="8BCF9B"/>
        <w:right w:val="none" w:sz="0" w:space="0" w:color="auto"/>
      </w:divBdr>
    </w:div>
    <w:div w:id="61040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8" w:space="1" w:color="8BCF9B"/>
        <w:right w:val="none" w:sz="0" w:space="0" w:color="auto"/>
      </w:divBdr>
    </w:div>
    <w:div w:id="62458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8" w:space="1" w:color="A9D6F5"/>
        <w:right w:val="none" w:sz="0" w:space="0" w:color="auto"/>
      </w:divBdr>
    </w:div>
    <w:div w:id="89123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8" w:space="1" w:color="A8D5BA"/>
        <w:right w:val="none" w:sz="0" w:space="0" w:color="auto"/>
      </w:divBdr>
    </w:div>
    <w:div w:id="111806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8" w:space="1" w:color="8BCF9B"/>
        <w:right w:val="none" w:sz="0" w:space="0" w:color="auto"/>
      </w:divBdr>
    </w:div>
    <w:div w:id="113883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8" w:space="1" w:color="A9D6F5"/>
        <w:right w:val="none" w:sz="0" w:space="0" w:color="auto"/>
      </w:divBdr>
    </w:div>
    <w:div w:id="119912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8" w:space="1" w:color="A8D5BA"/>
        <w:right w:val="none" w:sz="0" w:space="0" w:color="auto"/>
      </w:divBdr>
    </w:div>
    <w:div w:id="12365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8" w:space="1" w:color="8BCF9B"/>
        <w:right w:val="none" w:sz="0" w:space="0" w:color="auto"/>
      </w:divBdr>
    </w:div>
    <w:div w:id="126048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8" w:space="1" w:color="8BCF9B"/>
        <w:right w:val="none" w:sz="0" w:space="0" w:color="auto"/>
      </w:divBdr>
    </w:div>
    <w:div w:id="128300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8" w:space="1" w:color="8BCF9B"/>
        <w:right w:val="none" w:sz="0" w:space="0" w:color="auto"/>
      </w:divBdr>
    </w:div>
    <w:div w:id="135450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8" w:space="1" w:color="8BCF9B"/>
        <w:right w:val="none" w:sz="0" w:space="0" w:color="auto"/>
      </w:divBdr>
    </w:div>
    <w:div w:id="14465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8" w:space="1" w:color="A9D6F5"/>
        <w:right w:val="none" w:sz="0" w:space="0" w:color="auto"/>
      </w:divBdr>
    </w:div>
    <w:div w:id="2035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0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8" w:space="1" w:color="A8D5BA"/>
        <w:right w:val="none" w:sz="0" w:space="0" w:color="auto"/>
      </w:divBdr>
    </w:div>
    <w:div w:id="209689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8" w:space="1" w:color="A8D5BA"/>
        <w:right w:val="none" w:sz="0" w:space="0" w:color="auto"/>
      </w:divBdr>
    </w:div>
    <w:div w:id="209736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8" w:space="1" w:color="A8D5BA"/>
        <w:right w:val="none" w:sz="0" w:space="0" w:color="auto"/>
      </w:divBdr>
    </w:div>
    <w:div w:id="214565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8" w:space="1" w:color="8BCF9B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.vanelven@hcwb.n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.spierings\AppData\Local\Microsoft\Office\16.0\DTS\nl-NL%7b9F0188BF-4354-4832-8D52-B464FCA2DD96%7d\%7b0B8F1B74-6F1E-49C6-A34D-F1EA28D70632%7dtf16392716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0FFF5AB71C46A6BBEF19B87B5FC5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8E67C9-6D52-48CE-988A-CECD5DE060BB}"/>
      </w:docPartPr>
      <w:docPartBody>
        <w:p w:rsidR="00D9288C" w:rsidRDefault="00BD549F" w:rsidP="00BD549F">
          <w:pPr>
            <w:pStyle w:val="090FFF5AB71C46A6BBEF19B87B5FC5A8"/>
          </w:pPr>
          <w:r>
            <w:rPr>
              <w:lang w:bidi="nl-NL"/>
            </w:rPr>
            <w:t>Uw naam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075"/>
    <w:rsid w:val="00051EDC"/>
    <w:rsid w:val="000D2A55"/>
    <w:rsid w:val="001E68C2"/>
    <w:rsid w:val="003630E6"/>
    <w:rsid w:val="003F5576"/>
    <w:rsid w:val="004573EE"/>
    <w:rsid w:val="004851D6"/>
    <w:rsid w:val="004F7956"/>
    <w:rsid w:val="00526E1F"/>
    <w:rsid w:val="00571262"/>
    <w:rsid w:val="006E48F7"/>
    <w:rsid w:val="007E6075"/>
    <w:rsid w:val="00B02BEF"/>
    <w:rsid w:val="00B840D2"/>
    <w:rsid w:val="00BC3AE4"/>
    <w:rsid w:val="00BD549F"/>
    <w:rsid w:val="00C01B03"/>
    <w:rsid w:val="00D85E1A"/>
    <w:rsid w:val="00D9288C"/>
    <w:rsid w:val="00F33230"/>
    <w:rsid w:val="00FE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090FFF5AB71C46A6BBEF19B87B5FC5A8">
    <w:name w:val="090FFF5AB71C46A6BBEF19B87B5FC5A8"/>
    <w:rsid w:val="00BD549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auwgro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85D5BD-05B7-40A6-9CC5-2EF39466DF9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9438B1A1-8E3E-4ECB-AF6A-9696112F2F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BE1CE4-58D7-4CBF-940A-979F22371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{0B8F1B74-6F1E-49C6-A34D-F1EA28D70632}tf16392716_win32</Template>
  <TotalTime>1</TotalTime>
  <Pages>1</Pages>
  <Words>237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Marjolein van Elven | HCWB</dc:creator>
  <cp:keywords/>
  <dc:description/>
  <cp:lastModifiedBy>Tanja Hagenaars</cp:lastModifiedBy>
  <cp:revision>2</cp:revision>
  <dcterms:created xsi:type="dcterms:W3CDTF">2026-06-11T08:08:00Z</dcterms:created>
  <dcterms:modified xsi:type="dcterms:W3CDTF">2026-06-11T08:08:00Z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